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1B22">
      <w:pPr>
        <w:adjustRightInd w:val="0"/>
        <w:snapToGrid w:val="0"/>
        <w:spacing w:line="592" w:lineRule="exact"/>
        <w:rPr>
          <w:rFonts w:hint="eastAsia"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附件1</w:t>
      </w:r>
    </w:p>
    <w:p w14:paraId="00A1177B">
      <w:pPr>
        <w:tabs>
          <w:tab w:val="left" w:pos="4558"/>
        </w:tabs>
        <w:spacing w:before="296" w:beforeLines="50" w:line="54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优秀党课推荐表</w:t>
      </w:r>
    </w:p>
    <w:p w14:paraId="2DDE06F0">
      <w:pPr>
        <w:tabs>
          <w:tab w:val="left" w:pos="4558"/>
        </w:tabs>
        <w:spacing w:line="400" w:lineRule="exact"/>
        <w:jc w:val="left"/>
        <w:rPr>
          <w:rFonts w:hint="eastAsia"/>
          <w:color w:val="000000"/>
          <w:sz w:val="24"/>
        </w:rPr>
      </w:pPr>
    </w:p>
    <w:p w14:paraId="05917957">
      <w:pPr>
        <w:tabs>
          <w:tab w:val="left" w:pos="4558"/>
        </w:tabs>
        <w:spacing w:line="40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报送单位（盖章）：                 联系人：        联系电话：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120"/>
        <w:gridCol w:w="1390"/>
        <w:gridCol w:w="1222"/>
        <w:gridCol w:w="1041"/>
        <w:gridCol w:w="879"/>
        <w:gridCol w:w="1564"/>
      </w:tblGrid>
      <w:tr w14:paraId="4D44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noWrap w:val="0"/>
            <w:vAlign w:val="center"/>
          </w:tcPr>
          <w:p w14:paraId="7F8D93BE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题  目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2A35DBF7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3B5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8" w:hRule="atLeast"/>
          <w:jc w:val="center"/>
        </w:trPr>
        <w:tc>
          <w:tcPr>
            <w:tcW w:w="1900" w:type="dxa"/>
            <w:vMerge w:val="restart"/>
            <w:noWrap w:val="0"/>
            <w:vAlign w:val="center"/>
          </w:tcPr>
          <w:p w14:paraId="033937ED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授课人</w:t>
            </w:r>
          </w:p>
        </w:tc>
        <w:tc>
          <w:tcPr>
            <w:tcW w:w="1120" w:type="dxa"/>
            <w:noWrap w:val="0"/>
            <w:vAlign w:val="center"/>
          </w:tcPr>
          <w:p w14:paraId="11B686C3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90" w:type="dxa"/>
            <w:noWrap w:val="0"/>
            <w:vAlign w:val="center"/>
          </w:tcPr>
          <w:p w14:paraId="1D398300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52B138F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 w14:paraId="7804EB2B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7A8263F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564" w:type="dxa"/>
            <w:noWrap w:val="0"/>
            <w:vAlign w:val="center"/>
          </w:tcPr>
          <w:p w14:paraId="7D77CA78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B5D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vMerge w:val="continue"/>
            <w:noWrap w:val="0"/>
            <w:vAlign w:val="center"/>
          </w:tcPr>
          <w:p w14:paraId="4C0EA455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B06639B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6096" w:type="dxa"/>
            <w:gridSpan w:val="5"/>
            <w:noWrap w:val="0"/>
            <w:vAlign w:val="center"/>
          </w:tcPr>
          <w:p w14:paraId="0679A8A4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651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vMerge w:val="continue"/>
            <w:noWrap w:val="0"/>
            <w:vAlign w:val="center"/>
          </w:tcPr>
          <w:p w14:paraId="2D34EABF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EC25AB1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6096" w:type="dxa"/>
            <w:gridSpan w:val="5"/>
            <w:noWrap w:val="0"/>
            <w:vAlign w:val="center"/>
          </w:tcPr>
          <w:p w14:paraId="3D91F600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BB3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noWrap w:val="0"/>
            <w:vAlign w:val="center"/>
          </w:tcPr>
          <w:p w14:paraId="035866EA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授课时间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21D60248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D48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noWrap w:val="0"/>
            <w:vAlign w:val="center"/>
          </w:tcPr>
          <w:p w14:paraId="7326D03F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授课地点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443F4D66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38B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900" w:type="dxa"/>
            <w:noWrap w:val="0"/>
            <w:vAlign w:val="center"/>
          </w:tcPr>
          <w:p w14:paraId="09DB2C12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参学对象</w:t>
            </w:r>
          </w:p>
        </w:tc>
        <w:tc>
          <w:tcPr>
            <w:tcW w:w="4773" w:type="dxa"/>
            <w:gridSpan w:val="4"/>
            <w:noWrap w:val="0"/>
            <w:vAlign w:val="center"/>
          </w:tcPr>
          <w:p w14:paraId="3BE56519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23615D5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1564" w:type="dxa"/>
            <w:noWrap w:val="0"/>
            <w:vAlign w:val="center"/>
          </w:tcPr>
          <w:p w14:paraId="1605FB23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F5C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5" w:hRule="atLeast"/>
          <w:jc w:val="center"/>
        </w:trPr>
        <w:tc>
          <w:tcPr>
            <w:tcW w:w="1900" w:type="dxa"/>
            <w:noWrap w:val="0"/>
            <w:vAlign w:val="center"/>
          </w:tcPr>
          <w:p w14:paraId="5475BB27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</w:t>
            </w:r>
          </w:p>
          <w:p w14:paraId="61E38899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</w:t>
            </w:r>
          </w:p>
          <w:p w14:paraId="1FAFDC97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</w:t>
            </w:r>
          </w:p>
          <w:p w14:paraId="2DF4FB3B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容</w:t>
            </w:r>
          </w:p>
          <w:p w14:paraId="17780EC4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 w14:paraId="355B7393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介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053EEDDF">
            <w:pPr>
              <w:tabs>
                <w:tab w:val="left" w:pos="4558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（300字以内）</w:t>
            </w:r>
          </w:p>
        </w:tc>
      </w:tr>
      <w:tr w14:paraId="4CED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  <w:jc w:val="center"/>
        </w:trPr>
        <w:tc>
          <w:tcPr>
            <w:tcW w:w="1900" w:type="dxa"/>
            <w:noWrap w:val="0"/>
            <w:vAlign w:val="center"/>
          </w:tcPr>
          <w:p w14:paraId="2939C7F6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授课反响</w:t>
            </w:r>
          </w:p>
        </w:tc>
        <w:tc>
          <w:tcPr>
            <w:tcW w:w="7216" w:type="dxa"/>
            <w:gridSpan w:val="6"/>
            <w:noWrap w:val="0"/>
            <w:vAlign w:val="top"/>
          </w:tcPr>
          <w:p w14:paraId="462B2D59">
            <w:pPr>
              <w:tabs>
                <w:tab w:val="left" w:pos="4558"/>
              </w:tabs>
              <w:rPr>
                <w:rFonts w:hint="eastAsia"/>
                <w:color w:val="000000"/>
                <w:sz w:val="24"/>
              </w:rPr>
            </w:pPr>
          </w:p>
        </w:tc>
      </w:tr>
      <w:tr w14:paraId="0B6B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0" w:hRule="atLeast"/>
          <w:jc w:val="center"/>
        </w:trPr>
        <w:tc>
          <w:tcPr>
            <w:tcW w:w="1900" w:type="dxa"/>
            <w:noWrap w:val="0"/>
            <w:vAlign w:val="center"/>
          </w:tcPr>
          <w:p w14:paraId="41D1CA30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基层党组织意见</w:t>
            </w:r>
          </w:p>
        </w:tc>
        <w:tc>
          <w:tcPr>
            <w:tcW w:w="7216" w:type="dxa"/>
            <w:gridSpan w:val="6"/>
            <w:noWrap w:val="0"/>
            <w:vAlign w:val="top"/>
          </w:tcPr>
          <w:p w14:paraId="3F2CFDB7">
            <w:pPr>
              <w:tabs>
                <w:tab w:val="left" w:pos="4558"/>
              </w:tabs>
              <w:rPr>
                <w:rFonts w:hint="eastAsia"/>
                <w:color w:val="000000"/>
                <w:sz w:val="24"/>
              </w:rPr>
            </w:pPr>
          </w:p>
          <w:p w14:paraId="7217E580">
            <w:pPr>
              <w:tabs>
                <w:tab w:val="left" w:pos="4558"/>
              </w:tabs>
              <w:ind w:firstLine="4680" w:firstLineChars="19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</w:p>
          <w:p w14:paraId="4CB462FD">
            <w:pPr>
              <w:tabs>
                <w:tab w:val="left" w:pos="4558"/>
              </w:tabs>
              <w:ind w:firstLine="3960" w:firstLineChars="16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年   月   日</w:t>
            </w:r>
          </w:p>
        </w:tc>
      </w:tr>
      <w:tr w14:paraId="0121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1" w:hRule="atLeast"/>
          <w:jc w:val="center"/>
        </w:trPr>
        <w:tc>
          <w:tcPr>
            <w:tcW w:w="1900" w:type="dxa"/>
            <w:noWrap w:val="0"/>
            <w:vAlign w:val="center"/>
          </w:tcPr>
          <w:p w14:paraId="40D714D1">
            <w:pPr>
              <w:tabs>
                <w:tab w:val="left" w:pos="4558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上级党组织意见</w:t>
            </w:r>
          </w:p>
        </w:tc>
        <w:tc>
          <w:tcPr>
            <w:tcW w:w="7216" w:type="dxa"/>
            <w:gridSpan w:val="6"/>
            <w:noWrap w:val="0"/>
            <w:vAlign w:val="top"/>
          </w:tcPr>
          <w:p w14:paraId="2239360D">
            <w:pPr>
              <w:tabs>
                <w:tab w:val="left" w:pos="4558"/>
              </w:tabs>
              <w:rPr>
                <w:rFonts w:hint="eastAsia"/>
                <w:color w:val="000000"/>
                <w:sz w:val="24"/>
              </w:rPr>
            </w:pPr>
          </w:p>
          <w:p w14:paraId="14DE9668">
            <w:pPr>
              <w:tabs>
                <w:tab w:val="left" w:pos="4558"/>
              </w:tabs>
              <w:rPr>
                <w:rFonts w:hint="eastAsia"/>
                <w:color w:val="000000"/>
                <w:sz w:val="24"/>
              </w:rPr>
            </w:pPr>
          </w:p>
          <w:p w14:paraId="1B7A42EB">
            <w:pPr>
              <w:tabs>
                <w:tab w:val="left" w:pos="4558"/>
              </w:tabs>
              <w:ind w:firstLine="4680" w:firstLineChars="19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</w:p>
          <w:p w14:paraId="75BEDB67">
            <w:pPr>
              <w:tabs>
                <w:tab w:val="left" w:pos="4558"/>
              </w:tabs>
              <w:ind w:firstLine="3960" w:firstLineChars="16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年   月   日</w:t>
            </w:r>
          </w:p>
        </w:tc>
      </w:tr>
    </w:tbl>
    <w:p w14:paraId="35780F8D">
      <w:pPr>
        <w:tabs>
          <w:tab w:val="left" w:pos="8925"/>
        </w:tabs>
        <w:adjustRightInd w:val="0"/>
        <w:spacing w:line="200" w:lineRule="exact"/>
        <w:rPr>
          <w:color w:val="000000"/>
          <w:sz w:val="28"/>
          <w:szCs w:val="28"/>
        </w:rPr>
      </w:pPr>
    </w:p>
    <w:p w14:paraId="0513B287">
      <w:pPr>
        <w:adjustRightInd w:val="0"/>
        <w:snapToGrid w:val="0"/>
        <w:spacing w:line="592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14:paraId="1F68F861">
      <w:pPr>
        <w:adjustRightInd w:val="0"/>
        <w:snapToGrid w:val="0"/>
        <w:spacing w:line="592" w:lineRule="exact"/>
        <w:jc w:val="left"/>
        <w:rPr>
          <w:rFonts w:hint="eastAsia" w:eastAsia="方正小标宋简体"/>
          <w:color w:val="000000"/>
          <w:sz w:val="44"/>
          <w:szCs w:val="44"/>
        </w:rPr>
      </w:pPr>
    </w:p>
    <w:p w14:paraId="26351F2C">
      <w:pPr>
        <w:adjustRightInd w:val="0"/>
        <w:snapToGrid w:val="0"/>
        <w:spacing w:line="592" w:lineRule="exact"/>
        <w:jc w:val="center"/>
        <w:rPr>
          <w:rFonts w:hint="eastAsia" w:eastAsia="微软雅黑"/>
          <w:color w:val="000000"/>
          <w:sz w:val="27"/>
          <w:szCs w:val="27"/>
        </w:rPr>
      </w:pPr>
      <w:r>
        <w:rPr>
          <w:rFonts w:hint="eastAsia" w:eastAsia="方正小标宋简体"/>
          <w:color w:val="000000"/>
          <w:sz w:val="44"/>
          <w:szCs w:val="44"/>
        </w:rPr>
        <w:t>党课内容格式要求</w:t>
      </w:r>
    </w:p>
    <w:p w14:paraId="1236CFFA">
      <w:pPr>
        <w:adjustRightInd w:val="0"/>
        <w:snapToGrid w:val="0"/>
        <w:spacing w:line="592" w:lineRule="exact"/>
        <w:jc w:val="left"/>
        <w:rPr>
          <w:rFonts w:hint="eastAsia" w:eastAsia="微软雅黑"/>
          <w:color w:val="000000"/>
          <w:sz w:val="27"/>
          <w:szCs w:val="27"/>
        </w:rPr>
      </w:pPr>
    </w:p>
    <w:p w14:paraId="3458AE6E">
      <w:pPr>
        <w:adjustRightInd w:val="0"/>
        <w:snapToGrid w:val="0"/>
        <w:spacing w:line="592" w:lineRule="exact"/>
        <w:ind w:firstLine="630"/>
        <w:jc w:val="left"/>
        <w:rPr>
          <w:rFonts w:hint="eastAsia" w:eastAsia="微软雅黑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一、党课标题</w:t>
      </w:r>
    </w:p>
    <w:p w14:paraId="1CBF59A5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方正小标宋简体  二号</w:t>
      </w:r>
    </w:p>
    <w:p w14:paraId="1378FCC2">
      <w:pPr>
        <w:adjustRightInd w:val="0"/>
        <w:snapToGrid w:val="0"/>
        <w:spacing w:line="592" w:lineRule="exact"/>
        <w:ind w:firstLine="630"/>
        <w:jc w:val="left"/>
        <w:rPr>
          <w:rFonts w:hint="eastAsia" w:eastAsia="微软雅黑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二、正文</w:t>
      </w:r>
    </w:p>
    <w:p w14:paraId="245D58F1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（一）一级标题：黑体三号</w:t>
      </w:r>
    </w:p>
    <w:p w14:paraId="128AA3B1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（二）二级标题：楷体_gb2312  三号加粗</w:t>
      </w:r>
    </w:p>
    <w:p w14:paraId="3322CC91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（三）三级标题：仿</w:t>
      </w:r>
      <w:bookmarkStart w:id="0" w:name="_GoBack"/>
      <w:bookmarkEnd w:id="0"/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宋_gb2312  三号加粗</w:t>
      </w:r>
    </w:p>
    <w:p w14:paraId="57E579A4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（四）正    文：仿宋_gb2312  三号</w:t>
      </w:r>
    </w:p>
    <w:p w14:paraId="74A89A56">
      <w:pPr>
        <w:adjustRightInd w:val="0"/>
        <w:snapToGrid w:val="0"/>
        <w:spacing w:line="592" w:lineRule="exact"/>
        <w:ind w:firstLine="630"/>
        <w:jc w:val="left"/>
        <w:rPr>
          <w:rFonts w:hint="eastAsia" w:eastAsia="微软雅黑"/>
          <w:color w:val="000000"/>
          <w:sz w:val="27"/>
          <w:szCs w:val="27"/>
        </w:rPr>
      </w:pPr>
      <w:r>
        <w:rPr>
          <w:rFonts w:hint="eastAsia" w:eastAsia="黑体"/>
          <w:color w:val="000000"/>
          <w:sz w:val="32"/>
          <w:szCs w:val="32"/>
        </w:rPr>
        <w:t>三、标题序号</w:t>
      </w:r>
    </w:p>
    <w:p w14:paraId="6D358077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一级标题序号：一、</w:t>
      </w:r>
    </w:p>
    <w:p w14:paraId="7D76E61D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二级标题序号：（一）</w:t>
      </w:r>
    </w:p>
    <w:p w14:paraId="082951AB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三级标题序号：1.</w:t>
      </w:r>
    </w:p>
    <w:p w14:paraId="49C3B169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四级标题序号：（1）</w:t>
      </w:r>
    </w:p>
    <w:p w14:paraId="7CD79180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若只有两个结构层次，可采用“一、”“1.”格式。</w:t>
      </w:r>
    </w:p>
    <w:p w14:paraId="3EAF2666">
      <w:pPr>
        <w:adjustRightInd w:val="0"/>
        <w:snapToGrid w:val="0"/>
        <w:spacing w:line="592" w:lineRule="exact"/>
        <w:ind w:firstLine="630"/>
        <w:jc w:val="left"/>
        <w:rPr>
          <w:rFonts w:hint="eastAsia" w:eastAsia="微软雅黑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四、段落</w:t>
      </w:r>
    </w:p>
    <w:p w14:paraId="3B5C1F98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首行缩进2个字符，行距为固定值29磅（可根据页面排版上下微调）。</w:t>
      </w:r>
    </w:p>
    <w:p w14:paraId="065DAB1A">
      <w:pPr>
        <w:adjustRightInd w:val="0"/>
        <w:snapToGrid w:val="0"/>
        <w:spacing w:line="592" w:lineRule="exact"/>
        <w:ind w:firstLine="630"/>
        <w:jc w:val="left"/>
        <w:rPr>
          <w:rFonts w:hint="eastAsia" w:eastAsia="微软雅黑"/>
          <w:color w:val="000000"/>
          <w:sz w:val="27"/>
          <w:szCs w:val="27"/>
        </w:rPr>
      </w:pPr>
      <w:r>
        <w:rPr>
          <w:rFonts w:hint="eastAsia" w:eastAsia="黑体"/>
          <w:color w:val="000000"/>
          <w:sz w:val="32"/>
          <w:szCs w:val="32"/>
        </w:rPr>
        <w:t>五、页面设置</w:t>
      </w:r>
    </w:p>
    <w:p w14:paraId="06D7F3CB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页边距上3.7 cm，下3.5cm，左2.8cm，右2.6cm。</w:t>
      </w:r>
    </w:p>
    <w:p w14:paraId="759F1D76">
      <w:pPr>
        <w:adjustRightInd w:val="0"/>
        <w:snapToGrid w:val="0"/>
        <w:spacing w:line="592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六、页码</w:t>
      </w:r>
    </w:p>
    <w:p w14:paraId="1239303C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用4号半角白体阿拉伯数字标识，阿拉伯数字左右各放一条一字线（可在格式中选择），页码位置选择页面底端（页脚），对齐方式为外侧。</w:t>
      </w:r>
    </w:p>
    <w:p w14:paraId="5B51B6AF">
      <w:pPr>
        <w:adjustRightInd w:val="0"/>
        <w:snapToGrid w:val="0"/>
        <w:spacing w:line="592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七、日期</w:t>
      </w:r>
    </w:p>
    <w:p w14:paraId="78B79616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成文日期使用阿拉伯数字，年月日标全。成文日期右空两个字右对齐，与正文之间空3行。</w:t>
      </w:r>
    </w:p>
    <w:p w14:paraId="2961A3EA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005FB7ED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33D3F499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59A5958E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578CC0AD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0CDE97DC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7B18D14E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19C072B6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09F79C21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39EAC333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3780BB13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683CF7F6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 w14:paraId="7907F0C8"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503" w:bottom="1871" w:left="1503" w:header="851" w:footer="1644" w:gutter="0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8EC6">
    <w:pPr>
      <w:pStyle w:val="10"/>
      <w:framePr w:wrap="around" w:vAnchor="text" w:hAnchor="margin" w:xAlign="outside" w:y="1"/>
      <w:ind w:left="210" w:leftChars="100" w:right="210" w:rightChars="100"/>
      <w:rPr>
        <w:rStyle w:val="17"/>
        <w:rFonts w:ascii="宋体" w:hAnsi="宋体" w:eastAsia="仿宋_GB2312"/>
        <w:sz w:val="28"/>
        <w:szCs w:val="28"/>
      </w:rPr>
    </w:pPr>
    <w:r>
      <w:rPr>
        <w:rStyle w:val="17"/>
        <w:rFonts w:hint="eastAsia" w:ascii="宋体" w:hAnsi="宋体" w:eastAsia="仿宋_GB2312"/>
        <w:sz w:val="28"/>
        <w:szCs w:val="28"/>
      </w:rPr>
      <w:t xml:space="preserve">— </w:t>
    </w:r>
    <w:r>
      <w:rPr>
        <w:rStyle w:val="17"/>
        <w:rFonts w:hint="eastAsia" w:ascii="宋体" w:hAnsi="宋体" w:eastAsia="仿宋_GB2312"/>
        <w:sz w:val="28"/>
        <w:szCs w:val="28"/>
      </w:rPr>
      <w:fldChar w:fldCharType="begin"/>
    </w:r>
    <w:r>
      <w:rPr>
        <w:rStyle w:val="17"/>
        <w:rFonts w:hint="eastAsia" w:ascii="宋体" w:hAnsi="宋体" w:eastAsia="仿宋_GB2312"/>
        <w:sz w:val="28"/>
        <w:szCs w:val="28"/>
      </w:rPr>
      <w:instrText xml:space="preserve">PAGE  </w:instrText>
    </w:r>
    <w:r>
      <w:rPr>
        <w:rStyle w:val="17"/>
        <w:rFonts w:ascii="宋体" w:hAnsi="宋体" w:eastAsia="仿宋_GB2312"/>
        <w:sz w:val="28"/>
        <w:szCs w:val="28"/>
      </w:rPr>
      <w:fldChar w:fldCharType="separate"/>
    </w:r>
    <w:r>
      <w:rPr>
        <w:rStyle w:val="17"/>
        <w:rFonts w:ascii="宋体" w:hAnsi="宋体" w:eastAsia="仿宋_GB2312"/>
        <w:sz w:val="28"/>
        <w:szCs w:val="28"/>
        <w:lang/>
      </w:rPr>
      <w:t>3</w:t>
    </w:r>
    <w:r>
      <w:rPr>
        <w:rStyle w:val="17"/>
        <w:rFonts w:hint="eastAsia" w:ascii="宋体" w:hAnsi="宋体" w:eastAsia="仿宋_GB2312"/>
        <w:sz w:val="28"/>
        <w:szCs w:val="28"/>
      </w:rPr>
      <w:fldChar w:fldCharType="end"/>
    </w:r>
    <w:r>
      <w:rPr>
        <w:rStyle w:val="17"/>
        <w:rFonts w:hint="eastAsia" w:ascii="宋体" w:hAnsi="宋体" w:eastAsia="仿宋_GB2312"/>
        <w:sz w:val="28"/>
        <w:szCs w:val="28"/>
      </w:rPr>
      <w:t xml:space="preserve"> —</w:t>
    </w:r>
  </w:p>
  <w:p w14:paraId="5705CC82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D7242">
    <w:pPr>
      <w:pStyle w:val="10"/>
      <w:framePr w:wrap="around" w:vAnchor="text" w:hAnchor="margin" w:xAlign="outside" w:y="1"/>
      <w:ind w:left="210" w:leftChars="100" w:right="210" w:rightChars="100"/>
      <w:rPr>
        <w:rStyle w:val="17"/>
        <w:rFonts w:ascii="宋体" w:hAnsi="宋体" w:eastAsia="仿宋_GB2312"/>
        <w:sz w:val="28"/>
        <w:szCs w:val="28"/>
      </w:rPr>
    </w:pPr>
    <w:r>
      <w:rPr>
        <w:rStyle w:val="17"/>
        <w:rFonts w:hint="eastAsia" w:ascii="宋体" w:hAnsi="宋体" w:eastAsia="仿宋_GB2312"/>
        <w:sz w:val="28"/>
        <w:szCs w:val="28"/>
      </w:rPr>
      <w:t xml:space="preserve">— </w:t>
    </w:r>
    <w:r>
      <w:rPr>
        <w:rStyle w:val="17"/>
        <w:rFonts w:hint="eastAsia" w:ascii="宋体" w:hAnsi="宋体" w:eastAsia="仿宋_GB2312"/>
        <w:sz w:val="28"/>
        <w:szCs w:val="28"/>
      </w:rPr>
      <w:fldChar w:fldCharType="begin"/>
    </w:r>
    <w:r>
      <w:rPr>
        <w:rStyle w:val="17"/>
        <w:rFonts w:hint="eastAsia" w:ascii="宋体" w:hAnsi="宋体" w:eastAsia="仿宋_GB2312"/>
        <w:sz w:val="28"/>
        <w:szCs w:val="28"/>
      </w:rPr>
      <w:instrText xml:space="preserve">PAGE  </w:instrText>
    </w:r>
    <w:r>
      <w:rPr>
        <w:rStyle w:val="17"/>
        <w:rFonts w:ascii="宋体" w:hAnsi="宋体" w:eastAsia="仿宋_GB2312"/>
        <w:sz w:val="28"/>
        <w:szCs w:val="28"/>
      </w:rPr>
      <w:fldChar w:fldCharType="separate"/>
    </w:r>
    <w:r>
      <w:rPr>
        <w:rStyle w:val="17"/>
        <w:rFonts w:ascii="宋体" w:hAnsi="宋体" w:eastAsia="仿宋_GB2312"/>
        <w:sz w:val="28"/>
        <w:szCs w:val="28"/>
        <w:lang/>
      </w:rPr>
      <w:t>4</w:t>
    </w:r>
    <w:r>
      <w:rPr>
        <w:rStyle w:val="17"/>
        <w:rFonts w:hint="eastAsia" w:ascii="宋体" w:hAnsi="宋体" w:eastAsia="仿宋_GB2312"/>
        <w:sz w:val="28"/>
        <w:szCs w:val="28"/>
      </w:rPr>
      <w:fldChar w:fldCharType="end"/>
    </w:r>
    <w:r>
      <w:rPr>
        <w:rStyle w:val="17"/>
        <w:rFonts w:hint="eastAsia" w:ascii="宋体" w:hAnsi="宋体" w:eastAsia="仿宋_GB2312"/>
        <w:sz w:val="28"/>
        <w:szCs w:val="28"/>
      </w:rPr>
      <w:t xml:space="preserve"> —</w:t>
    </w:r>
  </w:p>
  <w:p w14:paraId="26520ABB"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40350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2B182">
    <w:pPr>
      <w:pStyle w:val="11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GEzNDY3ZjBhN2I2ZTYyNTUzODE5OGMzNDE5N2UifQ=="/>
  </w:docVars>
  <w:rsids>
    <w:rsidRoot w:val="0006774E"/>
    <w:rsid w:val="0000015B"/>
    <w:rsid w:val="00000459"/>
    <w:rsid w:val="00001607"/>
    <w:rsid w:val="0000275B"/>
    <w:rsid w:val="0000414C"/>
    <w:rsid w:val="0000587E"/>
    <w:rsid w:val="00005969"/>
    <w:rsid w:val="00006BFA"/>
    <w:rsid w:val="000074B9"/>
    <w:rsid w:val="00012D49"/>
    <w:rsid w:val="00015471"/>
    <w:rsid w:val="0001564D"/>
    <w:rsid w:val="000179D1"/>
    <w:rsid w:val="00020903"/>
    <w:rsid w:val="000213F8"/>
    <w:rsid w:val="00022D4D"/>
    <w:rsid w:val="000234B8"/>
    <w:rsid w:val="00023B70"/>
    <w:rsid w:val="00024675"/>
    <w:rsid w:val="000250FB"/>
    <w:rsid w:val="00027E69"/>
    <w:rsid w:val="00031494"/>
    <w:rsid w:val="000329E0"/>
    <w:rsid w:val="00033D22"/>
    <w:rsid w:val="000363A7"/>
    <w:rsid w:val="00036544"/>
    <w:rsid w:val="0004487A"/>
    <w:rsid w:val="0004505A"/>
    <w:rsid w:val="00045EF4"/>
    <w:rsid w:val="00051662"/>
    <w:rsid w:val="000572AE"/>
    <w:rsid w:val="0006050B"/>
    <w:rsid w:val="000618C7"/>
    <w:rsid w:val="00061FFD"/>
    <w:rsid w:val="00062294"/>
    <w:rsid w:val="0006283B"/>
    <w:rsid w:val="000632E0"/>
    <w:rsid w:val="00065F85"/>
    <w:rsid w:val="000676ED"/>
    <w:rsid w:val="0006774E"/>
    <w:rsid w:val="000677D0"/>
    <w:rsid w:val="000706DA"/>
    <w:rsid w:val="00073E1F"/>
    <w:rsid w:val="0007515F"/>
    <w:rsid w:val="00080CDD"/>
    <w:rsid w:val="00080D00"/>
    <w:rsid w:val="00082E68"/>
    <w:rsid w:val="00085042"/>
    <w:rsid w:val="000858D0"/>
    <w:rsid w:val="0009067D"/>
    <w:rsid w:val="00094B1F"/>
    <w:rsid w:val="00094BB3"/>
    <w:rsid w:val="000A4BB5"/>
    <w:rsid w:val="000A7605"/>
    <w:rsid w:val="000B1D89"/>
    <w:rsid w:val="000B1F52"/>
    <w:rsid w:val="000B231A"/>
    <w:rsid w:val="000B604A"/>
    <w:rsid w:val="000C2AD4"/>
    <w:rsid w:val="000C3B14"/>
    <w:rsid w:val="000C55FF"/>
    <w:rsid w:val="000C5FF7"/>
    <w:rsid w:val="000C6660"/>
    <w:rsid w:val="000C75D4"/>
    <w:rsid w:val="000C7760"/>
    <w:rsid w:val="000D4F7B"/>
    <w:rsid w:val="000D6069"/>
    <w:rsid w:val="000D6385"/>
    <w:rsid w:val="000E03B4"/>
    <w:rsid w:val="000E1495"/>
    <w:rsid w:val="000E1606"/>
    <w:rsid w:val="000E1916"/>
    <w:rsid w:val="000E1E45"/>
    <w:rsid w:val="000E2B59"/>
    <w:rsid w:val="000E62AE"/>
    <w:rsid w:val="000F378A"/>
    <w:rsid w:val="000F4124"/>
    <w:rsid w:val="000F6D36"/>
    <w:rsid w:val="000F7B54"/>
    <w:rsid w:val="00100548"/>
    <w:rsid w:val="00101581"/>
    <w:rsid w:val="00107F3C"/>
    <w:rsid w:val="0011341D"/>
    <w:rsid w:val="00113D1F"/>
    <w:rsid w:val="00115116"/>
    <w:rsid w:val="0012590F"/>
    <w:rsid w:val="00130BF4"/>
    <w:rsid w:val="001323B8"/>
    <w:rsid w:val="00132CFD"/>
    <w:rsid w:val="0013326D"/>
    <w:rsid w:val="00136072"/>
    <w:rsid w:val="001413A3"/>
    <w:rsid w:val="00142C13"/>
    <w:rsid w:val="00144168"/>
    <w:rsid w:val="00145ACB"/>
    <w:rsid w:val="00146578"/>
    <w:rsid w:val="00146C17"/>
    <w:rsid w:val="00147C21"/>
    <w:rsid w:val="0015317D"/>
    <w:rsid w:val="0015344D"/>
    <w:rsid w:val="0016048E"/>
    <w:rsid w:val="00160534"/>
    <w:rsid w:val="00161766"/>
    <w:rsid w:val="00162F39"/>
    <w:rsid w:val="00163849"/>
    <w:rsid w:val="001670EF"/>
    <w:rsid w:val="00170C97"/>
    <w:rsid w:val="00174EB0"/>
    <w:rsid w:val="00176CDB"/>
    <w:rsid w:val="00176DE7"/>
    <w:rsid w:val="00183BF9"/>
    <w:rsid w:val="00183BFA"/>
    <w:rsid w:val="00184574"/>
    <w:rsid w:val="00184807"/>
    <w:rsid w:val="00184B9C"/>
    <w:rsid w:val="00185E37"/>
    <w:rsid w:val="00186076"/>
    <w:rsid w:val="00192888"/>
    <w:rsid w:val="00194B32"/>
    <w:rsid w:val="00195A7F"/>
    <w:rsid w:val="001A060A"/>
    <w:rsid w:val="001A0BD1"/>
    <w:rsid w:val="001A1F28"/>
    <w:rsid w:val="001A4102"/>
    <w:rsid w:val="001A4EB3"/>
    <w:rsid w:val="001A5C4C"/>
    <w:rsid w:val="001B237E"/>
    <w:rsid w:val="001B2C10"/>
    <w:rsid w:val="001B2CCF"/>
    <w:rsid w:val="001B4019"/>
    <w:rsid w:val="001B4AC1"/>
    <w:rsid w:val="001B5B00"/>
    <w:rsid w:val="001B65A0"/>
    <w:rsid w:val="001C0F49"/>
    <w:rsid w:val="001C1475"/>
    <w:rsid w:val="001C1D61"/>
    <w:rsid w:val="001C1E01"/>
    <w:rsid w:val="001C3AC8"/>
    <w:rsid w:val="001C3B10"/>
    <w:rsid w:val="001C408C"/>
    <w:rsid w:val="001C47E9"/>
    <w:rsid w:val="001C68C2"/>
    <w:rsid w:val="001C699D"/>
    <w:rsid w:val="001C73E1"/>
    <w:rsid w:val="001C7B2A"/>
    <w:rsid w:val="001C7DEE"/>
    <w:rsid w:val="001D1AA9"/>
    <w:rsid w:val="001D3967"/>
    <w:rsid w:val="001D6F8E"/>
    <w:rsid w:val="001E07B8"/>
    <w:rsid w:val="001F0B7F"/>
    <w:rsid w:val="001F17ED"/>
    <w:rsid w:val="001F1F3F"/>
    <w:rsid w:val="001F267A"/>
    <w:rsid w:val="001F3139"/>
    <w:rsid w:val="001F3C0B"/>
    <w:rsid w:val="001F60B2"/>
    <w:rsid w:val="001F6D40"/>
    <w:rsid w:val="00201E6D"/>
    <w:rsid w:val="00203995"/>
    <w:rsid w:val="002047A9"/>
    <w:rsid w:val="00204EC6"/>
    <w:rsid w:val="002062E0"/>
    <w:rsid w:val="002124B8"/>
    <w:rsid w:val="00214212"/>
    <w:rsid w:val="00214E0B"/>
    <w:rsid w:val="00215A11"/>
    <w:rsid w:val="0021641C"/>
    <w:rsid w:val="00216E6E"/>
    <w:rsid w:val="0021793F"/>
    <w:rsid w:val="00220CCC"/>
    <w:rsid w:val="00221380"/>
    <w:rsid w:val="00222D04"/>
    <w:rsid w:val="00222E8E"/>
    <w:rsid w:val="00227A81"/>
    <w:rsid w:val="00227EE8"/>
    <w:rsid w:val="0023172D"/>
    <w:rsid w:val="00232B93"/>
    <w:rsid w:val="00235C78"/>
    <w:rsid w:val="002424F8"/>
    <w:rsid w:val="00242625"/>
    <w:rsid w:val="0024332F"/>
    <w:rsid w:val="0024419C"/>
    <w:rsid w:val="0024765C"/>
    <w:rsid w:val="00247A4C"/>
    <w:rsid w:val="0025105E"/>
    <w:rsid w:val="002529AB"/>
    <w:rsid w:val="00253485"/>
    <w:rsid w:val="00254A98"/>
    <w:rsid w:val="00254C6C"/>
    <w:rsid w:val="00254D5B"/>
    <w:rsid w:val="0025583B"/>
    <w:rsid w:val="00256610"/>
    <w:rsid w:val="0026028C"/>
    <w:rsid w:val="002620A8"/>
    <w:rsid w:val="00262B3F"/>
    <w:rsid w:val="002634D6"/>
    <w:rsid w:val="00271943"/>
    <w:rsid w:val="00273030"/>
    <w:rsid w:val="002730FE"/>
    <w:rsid w:val="00277677"/>
    <w:rsid w:val="002801E2"/>
    <w:rsid w:val="00280C9C"/>
    <w:rsid w:val="0028180F"/>
    <w:rsid w:val="00281AD8"/>
    <w:rsid w:val="00282065"/>
    <w:rsid w:val="00282438"/>
    <w:rsid w:val="00285FC5"/>
    <w:rsid w:val="00286A7F"/>
    <w:rsid w:val="00291A90"/>
    <w:rsid w:val="00293095"/>
    <w:rsid w:val="002931A0"/>
    <w:rsid w:val="00295ECF"/>
    <w:rsid w:val="00296342"/>
    <w:rsid w:val="00296C65"/>
    <w:rsid w:val="0029706E"/>
    <w:rsid w:val="002A1015"/>
    <w:rsid w:val="002A4DE9"/>
    <w:rsid w:val="002A5805"/>
    <w:rsid w:val="002A7583"/>
    <w:rsid w:val="002A7BBA"/>
    <w:rsid w:val="002B0C15"/>
    <w:rsid w:val="002B1CA4"/>
    <w:rsid w:val="002B230C"/>
    <w:rsid w:val="002B29FF"/>
    <w:rsid w:val="002C0396"/>
    <w:rsid w:val="002C147C"/>
    <w:rsid w:val="002C2F3E"/>
    <w:rsid w:val="002C3B5F"/>
    <w:rsid w:val="002C3E80"/>
    <w:rsid w:val="002C4DD1"/>
    <w:rsid w:val="002C5093"/>
    <w:rsid w:val="002C65B8"/>
    <w:rsid w:val="002C686F"/>
    <w:rsid w:val="002C6B0E"/>
    <w:rsid w:val="002C75B8"/>
    <w:rsid w:val="002D17DE"/>
    <w:rsid w:val="002D1EED"/>
    <w:rsid w:val="002D2068"/>
    <w:rsid w:val="002D4328"/>
    <w:rsid w:val="002D5D4A"/>
    <w:rsid w:val="002D7CC6"/>
    <w:rsid w:val="002D7DA5"/>
    <w:rsid w:val="002E2B13"/>
    <w:rsid w:val="002E2F91"/>
    <w:rsid w:val="002E4FEC"/>
    <w:rsid w:val="002E62BB"/>
    <w:rsid w:val="002E7311"/>
    <w:rsid w:val="002F0205"/>
    <w:rsid w:val="002F2A86"/>
    <w:rsid w:val="002F4E75"/>
    <w:rsid w:val="002F7D08"/>
    <w:rsid w:val="00305A40"/>
    <w:rsid w:val="00306157"/>
    <w:rsid w:val="00306A60"/>
    <w:rsid w:val="0031022A"/>
    <w:rsid w:val="003107CA"/>
    <w:rsid w:val="00312E93"/>
    <w:rsid w:val="00313B2B"/>
    <w:rsid w:val="00322890"/>
    <w:rsid w:val="00323CF6"/>
    <w:rsid w:val="00326A1A"/>
    <w:rsid w:val="00332042"/>
    <w:rsid w:val="00332BCA"/>
    <w:rsid w:val="00332E48"/>
    <w:rsid w:val="003331A8"/>
    <w:rsid w:val="00333693"/>
    <w:rsid w:val="00333FE0"/>
    <w:rsid w:val="00335700"/>
    <w:rsid w:val="00340AF3"/>
    <w:rsid w:val="00340C29"/>
    <w:rsid w:val="00343F1A"/>
    <w:rsid w:val="00345CBE"/>
    <w:rsid w:val="00346457"/>
    <w:rsid w:val="0034681F"/>
    <w:rsid w:val="00346D36"/>
    <w:rsid w:val="003509E5"/>
    <w:rsid w:val="00350F40"/>
    <w:rsid w:val="00351FED"/>
    <w:rsid w:val="00354DF0"/>
    <w:rsid w:val="00357474"/>
    <w:rsid w:val="00360F5E"/>
    <w:rsid w:val="0036252E"/>
    <w:rsid w:val="00362956"/>
    <w:rsid w:val="0036427E"/>
    <w:rsid w:val="00365F91"/>
    <w:rsid w:val="00366EB3"/>
    <w:rsid w:val="00367AD3"/>
    <w:rsid w:val="0037265C"/>
    <w:rsid w:val="00372FAA"/>
    <w:rsid w:val="00373A00"/>
    <w:rsid w:val="00373FA0"/>
    <w:rsid w:val="00375E7A"/>
    <w:rsid w:val="003802BF"/>
    <w:rsid w:val="0038186D"/>
    <w:rsid w:val="003832FF"/>
    <w:rsid w:val="00383615"/>
    <w:rsid w:val="00384469"/>
    <w:rsid w:val="0038672F"/>
    <w:rsid w:val="00390473"/>
    <w:rsid w:val="00390EB6"/>
    <w:rsid w:val="0039105F"/>
    <w:rsid w:val="00392884"/>
    <w:rsid w:val="003940C8"/>
    <w:rsid w:val="00394552"/>
    <w:rsid w:val="003973D3"/>
    <w:rsid w:val="003B08B2"/>
    <w:rsid w:val="003B24BD"/>
    <w:rsid w:val="003B27CB"/>
    <w:rsid w:val="003B597D"/>
    <w:rsid w:val="003B6D90"/>
    <w:rsid w:val="003B744D"/>
    <w:rsid w:val="003C06AB"/>
    <w:rsid w:val="003C0F20"/>
    <w:rsid w:val="003C10DC"/>
    <w:rsid w:val="003C2C2B"/>
    <w:rsid w:val="003D1251"/>
    <w:rsid w:val="003D1405"/>
    <w:rsid w:val="003D6041"/>
    <w:rsid w:val="003E2363"/>
    <w:rsid w:val="003E3231"/>
    <w:rsid w:val="003E53CF"/>
    <w:rsid w:val="003F2681"/>
    <w:rsid w:val="003F3980"/>
    <w:rsid w:val="003F449A"/>
    <w:rsid w:val="003F48B7"/>
    <w:rsid w:val="004016B9"/>
    <w:rsid w:val="004026ED"/>
    <w:rsid w:val="0040293C"/>
    <w:rsid w:val="004045AB"/>
    <w:rsid w:val="00404E99"/>
    <w:rsid w:val="00406ADA"/>
    <w:rsid w:val="00406DB4"/>
    <w:rsid w:val="00407401"/>
    <w:rsid w:val="00410624"/>
    <w:rsid w:val="00410924"/>
    <w:rsid w:val="00414B52"/>
    <w:rsid w:val="00414D23"/>
    <w:rsid w:val="004165B0"/>
    <w:rsid w:val="00416E94"/>
    <w:rsid w:val="00417029"/>
    <w:rsid w:val="00417E67"/>
    <w:rsid w:val="00422FD0"/>
    <w:rsid w:val="00423269"/>
    <w:rsid w:val="004238F4"/>
    <w:rsid w:val="00424155"/>
    <w:rsid w:val="00425491"/>
    <w:rsid w:val="00426D09"/>
    <w:rsid w:val="00427BCA"/>
    <w:rsid w:val="00430246"/>
    <w:rsid w:val="004303AB"/>
    <w:rsid w:val="0043056A"/>
    <w:rsid w:val="004307BA"/>
    <w:rsid w:val="004314AA"/>
    <w:rsid w:val="004320F4"/>
    <w:rsid w:val="004341AD"/>
    <w:rsid w:val="00440B66"/>
    <w:rsid w:val="00441E83"/>
    <w:rsid w:val="0044234B"/>
    <w:rsid w:val="00442FBD"/>
    <w:rsid w:val="004443B7"/>
    <w:rsid w:val="004466D2"/>
    <w:rsid w:val="00447413"/>
    <w:rsid w:val="004508B5"/>
    <w:rsid w:val="004508DA"/>
    <w:rsid w:val="004557E6"/>
    <w:rsid w:val="004562A8"/>
    <w:rsid w:val="0046207D"/>
    <w:rsid w:val="00463298"/>
    <w:rsid w:val="004632CB"/>
    <w:rsid w:val="004640E2"/>
    <w:rsid w:val="004654F4"/>
    <w:rsid w:val="00465ECD"/>
    <w:rsid w:val="0046659A"/>
    <w:rsid w:val="00466E79"/>
    <w:rsid w:val="00467389"/>
    <w:rsid w:val="0047057B"/>
    <w:rsid w:val="0047557B"/>
    <w:rsid w:val="00476F71"/>
    <w:rsid w:val="004811DC"/>
    <w:rsid w:val="00481AE4"/>
    <w:rsid w:val="00483168"/>
    <w:rsid w:val="0048440C"/>
    <w:rsid w:val="00485A9C"/>
    <w:rsid w:val="0049065B"/>
    <w:rsid w:val="0049111E"/>
    <w:rsid w:val="004924E8"/>
    <w:rsid w:val="004926EC"/>
    <w:rsid w:val="00495E6B"/>
    <w:rsid w:val="00497B0D"/>
    <w:rsid w:val="004A03FB"/>
    <w:rsid w:val="004A07A1"/>
    <w:rsid w:val="004A17C8"/>
    <w:rsid w:val="004A2A05"/>
    <w:rsid w:val="004A2E25"/>
    <w:rsid w:val="004A3322"/>
    <w:rsid w:val="004A4B96"/>
    <w:rsid w:val="004B0173"/>
    <w:rsid w:val="004B14FF"/>
    <w:rsid w:val="004B463B"/>
    <w:rsid w:val="004B58A6"/>
    <w:rsid w:val="004B6D0A"/>
    <w:rsid w:val="004B7682"/>
    <w:rsid w:val="004C20A9"/>
    <w:rsid w:val="004C26C1"/>
    <w:rsid w:val="004C509C"/>
    <w:rsid w:val="004C5893"/>
    <w:rsid w:val="004D17BF"/>
    <w:rsid w:val="004D485F"/>
    <w:rsid w:val="004D5379"/>
    <w:rsid w:val="004D6445"/>
    <w:rsid w:val="004E390F"/>
    <w:rsid w:val="004E3948"/>
    <w:rsid w:val="004E5FA0"/>
    <w:rsid w:val="004E699E"/>
    <w:rsid w:val="004E7209"/>
    <w:rsid w:val="004E7F04"/>
    <w:rsid w:val="004F1352"/>
    <w:rsid w:val="004F2C39"/>
    <w:rsid w:val="004F30CB"/>
    <w:rsid w:val="004F67CF"/>
    <w:rsid w:val="00500388"/>
    <w:rsid w:val="00503EBB"/>
    <w:rsid w:val="005103A0"/>
    <w:rsid w:val="00510E0C"/>
    <w:rsid w:val="00510EF5"/>
    <w:rsid w:val="005120FC"/>
    <w:rsid w:val="005133A5"/>
    <w:rsid w:val="00515115"/>
    <w:rsid w:val="005152B1"/>
    <w:rsid w:val="00530335"/>
    <w:rsid w:val="00530D46"/>
    <w:rsid w:val="00533A38"/>
    <w:rsid w:val="005346CD"/>
    <w:rsid w:val="0053518A"/>
    <w:rsid w:val="00535BE7"/>
    <w:rsid w:val="00536A14"/>
    <w:rsid w:val="00536B61"/>
    <w:rsid w:val="00537F3E"/>
    <w:rsid w:val="0054315A"/>
    <w:rsid w:val="005460A7"/>
    <w:rsid w:val="00550E90"/>
    <w:rsid w:val="00552F13"/>
    <w:rsid w:val="00553B9C"/>
    <w:rsid w:val="005542BD"/>
    <w:rsid w:val="005547F7"/>
    <w:rsid w:val="005555EE"/>
    <w:rsid w:val="00557213"/>
    <w:rsid w:val="00563AB5"/>
    <w:rsid w:val="0056415C"/>
    <w:rsid w:val="00564581"/>
    <w:rsid w:val="005652A5"/>
    <w:rsid w:val="00570FC3"/>
    <w:rsid w:val="00571F5E"/>
    <w:rsid w:val="005722E3"/>
    <w:rsid w:val="005758AD"/>
    <w:rsid w:val="00581EE9"/>
    <w:rsid w:val="005832EE"/>
    <w:rsid w:val="005849D3"/>
    <w:rsid w:val="005904F3"/>
    <w:rsid w:val="00590D70"/>
    <w:rsid w:val="005918F6"/>
    <w:rsid w:val="0059245B"/>
    <w:rsid w:val="0059311E"/>
    <w:rsid w:val="005948CE"/>
    <w:rsid w:val="00595845"/>
    <w:rsid w:val="00595992"/>
    <w:rsid w:val="005962B9"/>
    <w:rsid w:val="00596342"/>
    <w:rsid w:val="0059634D"/>
    <w:rsid w:val="00597C18"/>
    <w:rsid w:val="00597E53"/>
    <w:rsid w:val="005A019E"/>
    <w:rsid w:val="005A1202"/>
    <w:rsid w:val="005A5188"/>
    <w:rsid w:val="005A6F48"/>
    <w:rsid w:val="005A7E8C"/>
    <w:rsid w:val="005B0304"/>
    <w:rsid w:val="005B0328"/>
    <w:rsid w:val="005B1445"/>
    <w:rsid w:val="005B16F6"/>
    <w:rsid w:val="005B2D99"/>
    <w:rsid w:val="005B4CC2"/>
    <w:rsid w:val="005B4D43"/>
    <w:rsid w:val="005B4FD6"/>
    <w:rsid w:val="005B50A2"/>
    <w:rsid w:val="005B6130"/>
    <w:rsid w:val="005B6E62"/>
    <w:rsid w:val="005C070C"/>
    <w:rsid w:val="005C1D2D"/>
    <w:rsid w:val="005C3936"/>
    <w:rsid w:val="005C6384"/>
    <w:rsid w:val="005C7A6F"/>
    <w:rsid w:val="005D1CC0"/>
    <w:rsid w:val="005D6F06"/>
    <w:rsid w:val="005D79DA"/>
    <w:rsid w:val="005D7F61"/>
    <w:rsid w:val="005E08B7"/>
    <w:rsid w:val="005E0D22"/>
    <w:rsid w:val="005E0D57"/>
    <w:rsid w:val="005E256E"/>
    <w:rsid w:val="005E4642"/>
    <w:rsid w:val="005E5EF4"/>
    <w:rsid w:val="005E63DD"/>
    <w:rsid w:val="005E6D4B"/>
    <w:rsid w:val="005E73BC"/>
    <w:rsid w:val="005F10B2"/>
    <w:rsid w:val="005F3D30"/>
    <w:rsid w:val="006041A8"/>
    <w:rsid w:val="006048C2"/>
    <w:rsid w:val="0060522D"/>
    <w:rsid w:val="006104FD"/>
    <w:rsid w:val="00613F47"/>
    <w:rsid w:val="0061519B"/>
    <w:rsid w:val="006176CE"/>
    <w:rsid w:val="0062228E"/>
    <w:rsid w:val="00623ECE"/>
    <w:rsid w:val="00624351"/>
    <w:rsid w:val="00627667"/>
    <w:rsid w:val="00631392"/>
    <w:rsid w:val="0063141B"/>
    <w:rsid w:val="00634495"/>
    <w:rsid w:val="00634E28"/>
    <w:rsid w:val="00635E55"/>
    <w:rsid w:val="00636240"/>
    <w:rsid w:val="0063679E"/>
    <w:rsid w:val="00636BEC"/>
    <w:rsid w:val="00637709"/>
    <w:rsid w:val="00640732"/>
    <w:rsid w:val="00641377"/>
    <w:rsid w:val="00642C17"/>
    <w:rsid w:val="00645D0C"/>
    <w:rsid w:val="0064604E"/>
    <w:rsid w:val="006510A6"/>
    <w:rsid w:val="006518E7"/>
    <w:rsid w:val="00652A16"/>
    <w:rsid w:val="00653576"/>
    <w:rsid w:val="00655884"/>
    <w:rsid w:val="00655DF6"/>
    <w:rsid w:val="0065668C"/>
    <w:rsid w:val="006572AF"/>
    <w:rsid w:val="0065773D"/>
    <w:rsid w:val="00660EDB"/>
    <w:rsid w:val="0066123B"/>
    <w:rsid w:val="00663A38"/>
    <w:rsid w:val="0066467D"/>
    <w:rsid w:val="00666FA8"/>
    <w:rsid w:val="00671187"/>
    <w:rsid w:val="006724C7"/>
    <w:rsid w:val="0067604B"/>
    <w:rsid w:val="0067680F"/>
    <w:rsid w:val="0067685A"/>
    <w:rsid w:val="006805AD"/>
    <w:rsid w:val="00680781"/>
    <w:rsid w:val="006809E0"/>
    <w:rsid w:val="00681936"/>
    <w:rsid w:val="006835A1"/>
    <w:rsid w:val="00686001"/>
    <w:rsid w:val="006861E8"/>
    <w:rsid w:val="00687AAD"/>
    <w:rsid w:val="00692D1C"/>
    <w:rsid w:val="00693967"/>
    <w:rsid w:val="006A10B7"/>
    <w:rsid w:val="006A1ECA"/>
    <w:rsid w:val="006A21C8"/>
    <w:rsid w:val="006A3563"/>
    <w:rsid w:val="006A3E84"/>
    <w:rsid w:val="006A5305"/>
    <w:rsid w:val="006A671F"/>
    <w:rsid w:val="006A70AF"/>
    <w:rsid w:val="006B1116"/>
    <w:rsid w:val="006B17F5"/>
    <w:rsid w:val="006B29A4"/>
    <w:rsid w:val="006B52B8"/>
    <w:rsid w:val="006B690B"/>
    <w:rsid w:val="006B6A23"/>
    <w:rsid w:val="006B71A6"/>
    <w:rsid w:val="006C00CF"/>
    <w:rsid w:val="006C0AF0"/>
    <w:rsid w:val="006C2062"/>
    <w:rsid w:val="006C3753"/>
    <w:rsid w:val="006C3982"/>
    <w:rsid w:val="006C6314"/>
    <w:rsid w:val="006C7343"/>
    <w:rsid w:val="006D3DD0"/>
    <w:rsid w:val="006D4997"/>
    <w:rsid w:val="006E2649"/>
    <w:rsid w:val="006E2A0E"/>
    <w:rsid w:val="006E2F60"/>
    <w:rsid w:val="006E4366"/>
    <w:rsid w:val="006E57E5"/>
    <w:rsid w:val="006E784F"/>
    <w:rsid w:val="006F1307"/>
    <w:rsid w:val="006F3DF6"/>
    <w:rsid w:val="006F51B3"/>
    <w:rsid w:val="006F7E29"/>
    <w:rsid w:val="007028A1"/>
    <w:rsid w:val="00704E8E"/>
    <w:rsid w:val="00704FD2"/>
    <w:rsid w:val="00705240"/>
    <w:rsid w:val="00706DEE"/>
    <w:rsid w:val="00710757"/>
    <w:rsid w:val="007126ED"/>
    <w:rsid w:val="007133B6"/>
    <w:rsid w:val="00713CE7"/>
    <w:rsid w:val="00714011"/>
    <w:rsid w:val="007141EC"/>
    <w:rsid w:val="00716110"/>
    <w:rsid w:val="00716E48"/>
    <w:rsid w:val="00720597"/>
    <w:rsid w:val="00720F65"/>
    <w:rsid w:val="00721D41"/>
    <w:rsid w:val="00727F46"/>
    <w:rsid w:val="00732496"/>
    <w:rsid w:val="00732606"/>
    <w:rsid w:val="00732FC8"/>
    <w:rsid w:val="00733553"/>
    <w:rsid w:val="00734028"/>
    <w:rsid w:val="0074328A"/>
    <w:rsid w:val="0074669A"/>
    <w:rsid w:val="00747283"/>
    <w:rsid w:val="007537C2"/>
    <w:rsid w:val="0075733E"/>
    <w:rsid w:val="00757E61"/>
    <w:rsid w:val="007628C8"/>
    <w:rsid w:val="0076300D"/>
    <w:rsid w:val="00763CD6"/>
    <w:rsid w:val="00764E25"/>
    <w:rsid w:val="0076589F"/>
    <w:rsid w:val="00766E15"/>
    <w:rsid w:val="00767DB3"/>
    <w:rsid w:val="00771606"/>
    <w:rsid w:val="007731F3"/>
    <w:rsid w:val="00774F12"/>
    <w:rsid w:val="00774F3E"/>
    <w:rsid w:val="0077519C"/>
    <w:rsid w:val="00775A9B"/>
    <w:rsid w:val="0078079C"/>
    <w:rsid w:val="007816D6"/>
    <w:rsid w:val="0078195C"/>
    <w:rsid w:val="00787303"/>
    <w:rsid w:val="00787E24"/>
    <w:rsid w:val="00791284"/>
    <w:rsid w:val="00794CB7"/>
    <w:rsid w:val="00795699"/>
    <w:rsid w:val="00797177"/>
    <w:rsid w:val="00797FC4"/>
    <w:rsid w:val="007A1876"/>
    <w:rsid w:val="007A1A61"/>
    <w:rsid w:val="007A4A99"/>
    <w:rsid w:val="007B0256"/>
    <w:rsid w:val="007B05C9"/>
    <w:rsid w:val="007B0693"/>
    <w:rsid w:val="007B3302"/>
    <w:rsid w:val="007B36F6"/>
    <w:rsid w:val="007B3CE7"/>
    <w:rsid w:val="007B47A3"/>
    <w:rsid w:val="007C5E2D"/>
    <w:rsid w:val="007C7F50"/>
    <w:rsid w:val="007D1A01"/>
    <w:rsid w:val="007D1C39"/>
    <w:rsid w:val="007D4332"/>
    <w:rsid w:val="007D4D80"/>
    <w:rsid w:val="007D72AE"/>
    <w:rsid w:val="007E0F5B"/>
    <w:rsid w:val="007E1495"/>
    <w:rsid w:val="007E193C"/>
    <w:rsid w:val="007E35E4"/>
    <w:rsid w:val="007E3F3C"/>
    <w:rsid w:val="007E6F5F"/>
    <w:rsid w:val="007F1F6A"/>
    <w:rsid w:val="007F33F0"/>
    <w:rsid w:val="007F48DA"/>
    <w:rsid w:val="007F525A"/>
    <w:rsid w:val="0080262F"/>
    <w:rsid w:val="00802C39"/>
    <w:rsid w:val="00802E2F"/>
    <w:rsid w:val="008035BE"/>
    <w:rsid w:val="0080369F"/>
    <w:rsid w:val="00805EC8"/>
    <w:rsid w:val="00811A8C"/>
    <w:rsid w:val="008140B9"/>
    <w:rsid w:val="00815617"/>
    <w:rsid w:val="00815A75"/>
    <w:rsid w:val="0081636C"/>
    <w:rsid w:val="00816683"/>
    <w:rsid w:val="00817860"/>
    <w:rsid w:val="00820F1F"/>
    <w:rsid w:val="00824576"/>
    <w:rsid w:val="00825787"/>
    <w:rsid w:val="00827917"/>
    <w:rsid w:val="008305BE"/>
    <w:rsid w:val="00830692"/>
    <w:rsid w:val="00832C4F"/>
    <w:rsid w:val="00832E55"/>
    <w:rsid w:val="008353DF"/>
    <w:rsid w:val="008354D3"/>
    <w:rsid w:val="00835EE3"/>
    <w:rsid w:val="008360A5"/>
    <w:rsid w:val="00840372"/>
    <w:rsid w:val="008403A3"/>
    <w:rsid w:val="00843BB8"/>
    <w:rsid w:val="00846D37"/>
    <w:rsid w:val="00847042"/>
    <w:rsid w:val="00850540"/>
    <w:rsid w:val="00850C69"/>
    <w:rsid w:val="008511F3"/>
    <w:rsid w:val="008524CC"/>
    <w:rsid w:val="00852789"/>
    <w:rsid w:val="00855BBC"/>
    <w:rsid w:val="0085657D"/>
    <w:rsid w:val="00856D62"/>
    <w:rsid w:val="008600FF"/>
    <w:rsid w:val="0086113F"/>
    <w:rsid w:val="00862C21"/>
    <w:rsid w:val="00863243"/>
    <w:rsid w:val="0086554C"/>
    <w:rsid w:val="00866074"/>
    <w:rsid w:val="008718DA"/>
    <w:rsid w:val="0087612C"/>
    <w:rsid w:val="008767E0"/>
    <w:rsid w:val="008778B5"/>
    <w:rsid w:val="0088159A"/>
    <w:rsid w:val="00882663"/>
    <w:rsid w:val="00883DD4"/>
    <w:rsid w:val="00886F42"/>
    <w:rsid w:val="008946C1"/>
    <w:rsid w:val="00897775"/>
    <w:rsid w:val="00897B9F"/>
    <w:rsid w:val="008A0824"/>
    <w:rsid w:val="008A14E5"/>
    <w:rsid w:val="008A1F70"/>
    <w:rsid w:val="008A27A5"/>
    <w:rsid w:val="008A36DF"/>
    <w:rsid w:val="008A36F9"/>
    <w:rsid w:val="008A42DE"/>
    <w:rsid w:val="008A5093"/>
    <w:rsid w:val="008A5836"/>
    <w:rsid w:val="008A5CE0"/>
    <w:rsid w:val="008B01F1"/>
    <w:rsid w:val="008B2BD7"/>
    <w:rsid w:val="008B46A6"/>
    <w:rsid w:val="008B4C25"/>
    <w:rsid w:val="008B6A6F"/>
    <w:rsid w:val="008C1636"/>
    <w:rsid w:val="008C49A5"/>
    <w:rsid w:val="008C4C69"/>
    <w:rsid w:val="008C59A0"/>
    <w:rsid w:val="008C7B34"/>
    <w:rsid w:val="008D1648"/>
    <w:rsid w:val="008D318B"/>
    <w:rsid w:val="008D4E42"/>
    <w:rsid w:val="008D7467"/>
    <w:rsid w:val="008E080B"/>
    <w:rsid w:val="008E37DF"/>
    <w:rsid w:val="008E55BE"/>
    <w:rsid w:val="008E5947"/>
    <w:rsid w:val="008E6D5E"/>
    <w:rsid w:val="008E6E0A"/>
    <w:rsid w:val="008E746D"/>
    <w:rsid w:val="008E7A27"/>
    <w:rsid w:val="008F19CF"/>
    <w:rsid w:val="008F2DD3"/>
    <w:rsid w:val="008F3239"/>
    <w:rsid w:val="008F3860"/>
    <w:rsid w:val="008F54C2"/>
    <w:rsid w:val="008F674A"/>
    <w:rsid w:val="00900582"/>
    <w:rsid w:val="00901C19"/>
    <w:rsid w:val="009030FC"/>
    <w:rsid w:val="00905808"/>
    <w:rsid w:val="00906A73"/>
    <w:rsid w:val="00915DD3"/>
    <w:rsid w:val="00916C0D"/>
    <w:rsid w:val="009210EF"/>
    <w:rsid w:val="00922D9A"/>
    <w:rsid w:val="009232E1"/>
    <w:rsid w:val="00925F47"/>
    <w:rsid w:val="009262D3"/>
    <w:rsid w:val="009276C7"/>
    <w:rsid w:val="00932171"/>
    <w:rsid w:val="00934659"/>
    <w:rsid w:val="0093617B"/>
    <w:rsid w:val="00944113"/>
    <w:rsid w:val="009451F1"/>
    <w:rsid w:val="009469EB"/>
    <w:rsid w:val="009469FE"/>
    <w:rsid w:val="0095003C"/>
    <w:rsid w:val="00956163"/>
    <w:rsid w:val="00957F59"/>
    <w:rsid w:val="0096022D"/>
    <w:rsid w:val="00960BDF"/>
    <w:rsid w:val="009614CA"/>
    <w:rsid w:val="009618B5"/>
    <w:rsid w:val="00961902"/>
    <w:rsid w:val="00962A3B"/>
    <w:rsid w:val="009645A3"/>
    <w:rsid w:val="00965983"/>
    <w:rsid w:val="009664FC"/>
    <w:rsid w:val="00966D4F"/>
    <w:rsid w:val="009679C5"/>
    <w:rsid w:val="009719EF"/>
    <w:rsid w:val="00974047"/>
    <w:rsid w:val="00974D0D"/>
    <w:rsid w:val="009751B2"/>
    <w:rsid w:val="0097715A"/>
    <w:rsid w:val="009803FB"/>
    <w:rsid w:val="00982F51"/>
    <w:rsid w:val="0098588B"/>
    <w:rsid w:val="0098680C"/>
    <w:rsid w:val="00987588"/>
    <w:rsid w:val="009919F1"/>
    <w:rsid w:val="009935E6"/>
    <w:rsid w:val="00993E6A"/>
    <w:rsid w:val="0099405B"/>
    <w:rsid w:val="00995C20"/>
    <w:rsid w:val="009969AD"/>
    <w:rsid w:val="00997F89"/>
    <w:rsid w:val="009A00C0"/>
    <w:rsid w:val="009A116E"/>
    <w:rsid w:val="009A286D"/>
    <w:rsid w:val="009A3366"/>
    <w:rsid w:val="009A4231"/>
    <w:rsid w:val="009B0172"/>
    <w:rsid w:val="009B11BC"/>
    <w:rsid w:val="009B49E2"/>
    <w:rsid w:val="009C028F"/>
    <w:rsid w:val="009C57DB"/>
    <w:rsid w:val="009C60B0"/>
    <w:rsid w:val="009C6A37"/>
    <w:rsid w:val="009D0F8D"/>
    <w:rsid w:val="009D174F"/>
    <w:rsid w:val="009D5EEB"/>
    <w:rsid w:val="009D73D4"/>
    <w:rsid w:val="009E0760"/>
    <w:rsid w:val="009E093A"/>
    <w:rsid w:val="009E0F6F"/>
    <w:rsid w:val="009E3A7D"/>
    <w:rsid w:val="009E5083"/>
    <w:rsid w:val="009E6192"/>
    <w:rsid w:val="009F0273"/>
    <w:rsid w:val="009F09D6"/>
    <w:rsid w:val="009F1238"/>
    <w:rsid w:val="009F2B67"/>
    <w:rsid w:val="00A00233"/>
    <w:rsid w:val="00A01783"/>
    <w:rsid w:val="00A02451"/>
    <w:rsid w:val="00A02D96"/>
    <w:rsid w:val="00A04907"/>
    <w:rsid w:val="00A04A43"/>
    <w:rsid w:val="00A05F42"/>
    <w:rsid w:val="00A063B7"/>
    <w:rsid w:val="00A07C78"/>
    <w:rsid w:val="00A1596A"/>
    <w:rsid w:val="00A161AF"/>
    <w:rsid w:val="00A20C73"/>
    <w:rsid w:val="00A2116A"/>
    <w:rsid w:val="00A21602"/>
    <w:rsid w:val="00A2436E"/>
    <w:rsid w:val="00A24E70"/>
    <w:rsid w:val="00A26448"/>
    <w:rsid w:val="00A302D3"/>
    <w:rsid w:val="00A30F62"/>
    <w:rsid w:val="00A31227"/>
    <w:rsid w:val="00A3169F"/>
    <w:rsid w:val="00A320CB"/>
    <w:rsid w:val="00A322D2"/>
    <w:rsid w:val="00A32920"/>
    <w:rsid w:val="00A32E8B"/>
    <w:rsid w:val="00A345DB"/>
    <w:rsid w:val="00A35F84"/>
    <w:rsid w:val="00A3624C"/>
    <w:rsid w:val="00A37F64"/>
    <w:rsid w:val="00A40CB2"/>
    <w:rsid w:val="00A4349E"/>
    <w:rsid w:val="00A446DA"/>
    <w:rsid w:val="00A447E6"/>
    <w:rsid w:val="00A449EF"/>
    <w:rsid w:val="00A51267"/>
    <w:rsid w:val="00A528A3"/>
    <w:rsid w:val="00A53148"/>
    <w:rsid w:val="00A533A8"/>
    <w:rsid w:val="00A542B2"/>
    <w:rsid w:val="00A54D93"/>
    <w:rsid w:val="00A5551F"/>
    <w:rsid w:val="00A567CD"/>
    <w:rsid w:val="00A56991"/>
    <w:rsid w:val="00A56C48"/>
    <w:rsid w:val="00A56D35"/>
    <w:rsid w:val="00A56F56"/>
    <w:rsid w:val="00A63E3C"/>
    <w:rsid w:val="00A64B6D"/>
    <w:rsid w:val="00A655E8"/>
    <w:rsid w:val="00A665F4"/>
    <w:rsid w:val="00A7488F"/>
    <w:rsid w:val="00A75E1F"/>
    <w:rsid w:val="00A76738"/>
    <w:rsid w:val="00A76A66"/>
    <w:rsid w:val="00A804FE"/>
    <w:rsid w:val="00A82327"/>
    <w:rsid w:val="00A8290B"/>
    <w:rsid w:val="00A8544D"/>
    <w:rsid w:val="00A86D10"/>
    <w:rsid w:val="00A87510"/>
    <w:rsid w:val="00A908E0"/>
    <w:rsid w:val="00A923B7"/>
    <w:rsid w:val="00A92511"/>
    <w:rsid w:val="00A93CE0"/>
    <w:rsid w:val="00A94F98"/>
    <w:rsid w:val="00A95B50"/>
    <w:rsid w:val="00A97006"/>
    <w:rsid w:val="00A97049"/>
    <w:rsid w:val="00A97E4A"/>
    <w:rsid w:val="00AB0300"/>
    <w:rsid w:val="00AB2493"/>
    <w:rsid w:val="00AB2AF4"/>
    <w:rsid w:val="00AB313E"/>
    <w:rsid w:val="00AB3195"/>
    <w:rsid w:val="00AB54D9"/>
    <w:rsid w:val="00AB6017"/>
    <w:rsid w:val="00AB678C"/>
    <w:rsid w:val="00AC12D9"/>
    <w:rsid w:val="00AC4B3C"/>
    <w:rsid w:val="00AD0DA7"/>
    <w:rsid w:val="00AD482C"/>
    <w:rsid w:val="00AE3016"/>
    <w:rsid w:val="00AE45C1"/>
    <w:rsid w:val="00AE5274"/>
    <w:rsid w:val="00AE5E14"/>
    <w:rsid w:val="00AE756B"/>
    <w:rsid w:val="00AF0A2B"/>
    <w:rsid w:val="00AF0EC8"/>
    <w:rsid w:val="00AF2551"/>
    <w:rsid w:val="00AF2C5E"/>
    <w:rsid w:val="00AF3087"/>
    <w:rsid w:val="00AF61CF"/>
    <w:rsid w:val="00B0079B"/>
    <w:rsid w:val="00B051DB"/>
    <w:rsid w:val="00B0621F"/>
    <w:rsid w:val="00B10757"/>
    <w:rsid w:val="00B17EEB"/>
    <w:rsid w:val="00B2193A"/>
    <w:rsid w:val="00B22C6E"/>
    <w:rsid w:val="00B22D8D"/>
    <w:rsid w:val="00B232E6"/>
    <w:rsid w:val="00B252EE"/>
    <w:rsid w:val="00B26DC6"/>
    <w:rsid w:val="00B2745E"/>
    <w:rsid w:val="00B30E8E"/>
    <w:rsid w:val="00B33670"/>
    <w:rsid w:val="00B3611C"/>
    <w:rsid w:val="00B371BF"/>
    <w:rsid w:val="00B37549"/>
    <w:rsid w:val="00B406FA"/>
    <w:rsid w:val="00B43B4C"/>
    <w:rsid w:val="00B44E1F"/>
    <w:rsid w:val="00B459D9"/>
    <w:rsid w:val="00B46304"/>
    <w:rsid w:val="00B47C90"/>
    <w:rsid w:val="00B55217"/>
    <w:rsid w:val="00B55957"/>
    <w:rsid w:val="00B61EC8"/>
    <w:rsid w:val="00B62611"/>
    <w:rsid w:val="00B63783"/>
    <w:rsid w:val="00B67601"/>
    <w:rsid w:val="00B67BA0"/>
    <w:rsid w:val="00B71359"/>
    <w:rsid w:val="00B76993"/>
    <w:rsid w:val="00B76B22"/>
    <w:rsid w:val="00B774D1"/>
    <w:rsid w:val="00B83CE5"/>
    <w:rsid w:val="00B860C3"/>
    <w:rsid w:val="00B860F4"/>
    <w:rsid w:val="00B868C0"/>
    <w:rsid w:val="00B9538D"/>
    <w:rsid w:val="00B96FAD"/>
    <w:rsid w:val="00BA13F5"/>
    <w:rsid w:val="00BA303C"/>
    <w:rsid w:val="00BA4165"/>
    <w:rsid w:val="00BA63CC"/>
    <w:rsid w:val="00BA71A8"/>
    <w:rsid w:val="00BB2545"/>
    <w:rsid w:val="00BB50F5"/>
    <w:rsid w:val="00BB700F"/>
    <w:rsid w:val="00BB7072"/>
    <w:rsid w:val="00BC352C"/>
    <w:rsid w:val="00BC36EB"/>
    <w:rsid w:val="00BC658E"/>
    <w:rsid w:val="00BC73CF"/>
    <w:rsid w:val="00BD008C"/>
    <w:rsid w:val="00BD17A7"/>
    <w:rsid w:val="00BD574B"/>
    <w:rsid w:val="00BD6860"/>
    <w:rsid w:val="00BD73BC"/>
    <w:rsid w:val="00BD79F8"/>
    <w:rsid w:val="00BD7B5F"/>
    <w:rsid w:val="00BE0875"/>
    <w:rsid w:val="00BE117F"/>
    <w:rsid w:val="00BE1B8F"/>
    <w:rsid w:val="00BE3957"/>
    <w:rsid w:val="00BE39A6"/>
    <w:rsid w:val="00BE3BBB"/>
    <w:rsid w:val="00BE6AD5"/>
    <w:rsid w:val="00BE6FBA"/>
    <w:rsid w:val="00BE749F"/>
    <w:rsid w:val="00BE74FB"/>
    <w:rsid w:val="00BF06EE"/>
    <w:rsid w:val="00BF1C0D"/>
    <w:rsid w:val="00BF2979"/>
    <w:rsid w:val="00BF405A"/>
    <w:rsid w:val="00BF6A3D"/>
    <w:rsid w:val="00C0036C"/>
    <w:rsid w:val="00C00617"/>
    <w:rsid w:val="00C0295C"/>
    <w:rsid w:val="00C04776"/>
    <w:rsid w:val="00C07690"/>
    <w:rsid w:val="00C077EA"/>
    <w:rsid w:val="00C10C78"/>
    <w:rsid w:val="00C15AB9"/>
    <w:rsid w:val="00C16EBA"/>
    <w:rsid w:val="00C17115"/>
    <w:rsid w:val="00C1741E"/>
    <w:rsid w:val="00C177C0"/>
    <w:rsid w:val="00C222B8"/>
    <w:rsid w:val="00C2412C"/>
    <w:rsid w:val="00C27C94"/>
    <w:rsid w:val="00C3106F"/>
    <w:rsid w:val="00C346F7"/>
    <w:rsid w:val="00C3482F"/>
    <w:rsid w:val="00C355A4"/>
    <w:rsid w:val="00C3577F"/>
    <w:rsid w:val="00C35EB0"/>
    <w:rsid w:val="00C36A41"/>
    <w:rsid w:val="00C376FB"/>
    <w:rsid w:val="00C37932"/>
    <w:rsid w:val="00C40690"/>
    <w:rsid w:val="00C41710"/>
    <w:rsid w:val="00C430B3"/>
    <w:rsid w:val="00C439AF"/>
    <w:rsid w:val="00C44710"/>
    <w:rsid w:val="00C4504E"/>
    <w:rsid w:val="00C45874"/>
    <w:rsid w:val="00C469D3"/>
    <w:rsid w:val="00C47834"/>
    <w:rsid w:val="00C51D75"/>
    <w:rsid w:val="00C6119E"/>
    <w:rsid w:val="00C62144"/>
    <w:rsid w:val="00C62854"/>
    <w:rsid w:val="00C63C09"/>
    <w:rsid w:val="00C655AC"/>
    <w:rsid w:val="00C71A54"/>
    <w:rsid w:val="00C722D9"/>
    <w:rsid w:val="00C77DC1"/>
    <w:rsid w:val="00C86CAD"/>
    <w:rsid w:val="00C905C0"/>
    <w:rsid w:val="00C93C1E"/>
    <w:rsid w:val="00C9501E"/>
    <w:rsid w:val="00C963E5"/>
    <w:rsid w:val="00CA09F1"/>
    <w:rsid w:val="00CA3928"/>
    <w:rsid w:val="00CA5B43"/>
    <w:rsid w:val="00CB174D"/>
    <w:rsid w:val="00CB5E90"/>
    <w:rsid w:val="00CB5FAE"/>
    <w:rsid w:val="00CC0D56"/>
    <w:rsid w:val="00CC469E"/>
    <w:rsid w:val="00CC4F96"/>
    <w:rsid w:val="00CC5734"/>
    <w:rsid w:val="00CC59DE"/>
    <w:rsid w:val="00CC651A"/>
    <w:rsid w:val="00CD4092"/>
    <w:rsid w:val="00CD50A5"/>
    <w:rsid w:val="00CD72FC"/>
    <w:rsid w:val="00CE00FC"/>
    <w:rsid w:val="00CE0F9E"/>
    <w:rsid w:val="00CE1400"/>
    <w:rsid w:val="00CE33AA"/>
    <w:rsid w:val="00CE735D"/>
    <w:rsid w:val="00CF4898"/>
    <w:rsid w:val="00CF48B8"/>
    <w:rsid w:val="00CF52A4"/>
    <w:rsid w:val="00D0058B"/>
    <w:rsid w:val="00D0187F"/>
    <w:rsid w:val="00D03F03"/>
    <w:rsid w:val="00D041F9"/>
    <w:rsid w:val="00D0525E"/>
    <w:rsid w:val="00D063D1"/>
    <w:rsid w:val="00D07484"/>
    <w:rsid w:val="00D123FD"/>
    <w:rsid w:val="00D13901"/>
    <w:rsid w:val="00D147F6"/>
    <w:rsid w:val="00D155EF"/>
    <w:rsid w:val="00D164A4"/>
    <w:rsid w:val="00D24DAF"/>
    <w:rsid w:val="00D254B3"/>
    <w:rsid w:val="00D26CBE"/>
    <w:rsid w:val="00D30739"/>
    <w:rsid w:val="00D34DAF"/>
    <w:rsid w:val="00D36BB4"/>
    <w:rsid w:val="00D42D4C"/>
    <w:rsid w:val="00D47387"/>
    <w:rsid w:val="00D52FFC"/>
    <w:rsid w:val="00D53F1A"/>
    <w:rsid w:val="00D54AAA"/>
    <w:rsid w:val="00D554CA"/>
    <w:rsid w:val="00D567A9"/>
    <w:rsid w:val="00D57007"/>
    <w:rsid w:val="00D600EC"/>
    <w:rsid w:val="00D625AC"/>
    <w:rsid w:val="00D66901"/>
    <w:rsid w:val="00D6742E"/>
    <w:rsid w:val="00D70021"/>
    <w:rsid w:val="00D71B53"/>
    <w:rsid w:val="00D72313"/>
    <w:rsid w:val="00D7383C"/>
    <w:rsid w:val="00D73E00"/>
    <w:rsid w:val="00D747B6"/>
    <w:rsid w:val="00D74E6A"/>
    <w:rsid w:val="00D77C4C"/>
    <w:rsid w:val="00D77FA7"/>
    <w:rsid w:val="00D77FD7"/>
    <w:rsid w:val="00D80121"/>
    <w:rsid w:val="00D81985"/>
    <w:rsid w:val="00D820BD"/>
    <w:rsid w:val="00D8292B"/>
    <w:rsid w:val="00D83F83"/>
    <w:rsid w:val="00D90DE6"/>
    <w:rsid w:val="00D9171C"/>
    <w:rsid w:val="00D930BB"/>
    <w:rsid w:val="00D946EB"/>
    <w:rsid w:val="00D9765F"/>
    <w:rsid w:val="00DA0166"/>
    <w:rsid w:val="00DA12D6"/>
    <w:rsid w:val="00DA1434"/>
    <w:rsid w:val="00DA47CF"/>
    <w:rsid w:val="00DA6091"/>
    <w:rsid w:val="00DB0AC5"/>
    <w:rsid w:val="00DB0DC3"/>
    <w:rsid w:val="00DB33D0"/>
    <w:rsid w:val="00DB4298"/>
    <w:rsid w:val="00DB56FC"/>
    <w:rsid w:val="00DB5DCF"/>
    <w:rsid w:val="00DC0ADE"/>
    <w:rsid w:val="00DC1177"/>
    <w:rsid w:val="00DC2DC2"/>
    <w:rsid w:val="00DC3B5B"/>
    <w:rsid w:val="00DC4430"/>
    <w:rsid w:val="00DC6023"/>
    <w:rsid w:val="00DC7446"/>
    <w:rsid w:val="00DD1A2F"/>
    <w:rsid w:val="00DD247D"/>
    <w:rsid w:val="00DD32B2"/>
    <w:rsid w:val="00DD428B"/>
    <w:rsid w:val="00DD4E4A"/>
    <w:rsid w:val="00DD6544"/>
    <w:rsid w:val="00DD6EEC"/>
    <w:rsid w:val="00DE0585"/>
    <w:rsid w:val="00DE0D80"/>
    <w:rsid w:val="00DE233C"/>
    <w:rsid w:val="00DE5D74"/>
    <w:rsid w:val="00DE5E87"/>
    <w:rsid w:val="00DE65D7"/>
    <w:rsid w:val="00DE671F"/>
    <w:rsid w:val="00DE708B"/>
    <w:rsid w:val="00DF3FC8"/>
    <w:rsid w:val="00DF55E5"/>
    <w:rsid w:val="00DF63C0"/>
    <w:rsid w:val="00E00176"/>
    <w:rsid w:val="00E00900"/>
    <w:rsid w:val="00E00CFD"/>
    <w:rsid w:val="00E023DE"/>
    <w:rsid w:val="00E035B0"/>
    <w:rsid w:val="00E050D2"/>
    <w:rsid w:val="00E07DA4"/>
    <w:rsid w:val="00E1041C"/>
    <w:rsid w:val="00E11528"/>
    <w:rsid w:val="00E12095"/>
    <w:rsid w:val="00E1254A"/>
    <w:rsid w:val="00E1351E"/>
    <w:rsid w:val="00E14374"/>
    <w:rsid w:val="00E153EF"/>
    <w:rsid w:val="00E20ADA"/>
    <w:rsid w:val="00E22FDB"/>
    <w:rsid w:val="00E237C1"/>
    <w:rsid w:val="00E25BE6"/>
    <w:rsid w:val="00E25EE7"/>
    <w:rsid w:val="00E331F2"/>
    <w:rsid w:val="00E33EE5"/>
    <w:rsid w:val="00E36788"/>
    <w:rsid w:val="00E37C9F"/>
    <w:rsid w:val="00E40441"/>
    <w:rsid w:val="00E42AF9"/>
    <w:rsid w:val="00E43DC4"/>
    <w:rsid w:val="00E449A4"/>
    <w:rsid w:val="00E45A12"/>
    <w:rsid w:val="00E46746"/>
    <w:rsid w:val="00E525CB"/>
    <w:rsid w:val="00E537CF"/>
    <w:rsid w:val="00E5389A"/>
    <w:rsid w:val="00E53FB9"/>
    <w:rsid w:val="00E56210"/>
    <w:rsid w:val="00E567DA"/>
    <w:rsid w:val="00E56C51"/>
    <w:rsid w:val="00E60BE9"/>
    <w:rsid w:val="00E61A8A"/>
    <w:rsid w:val="00E70EB4"/>
    <w:rsid w:val="00E740E6"/>
    <w:rsid w:val="00E7558F"/>
    <w:rsid w:val="00E75860"/>
    <w:rsid w:val="00E75E73"/>
    <w:rsid w:val="00E77EAA"/>
    <w:rsid w:val="00E80FE0"/>
    <w:rsid w:val="00E85858"/>
    <w:rsid w:val="00E85C96"/>
    <w:rsid w:val="00E929E0"/>
    <w:rsid w:val="00E92E70"/>
    <w:rsid w:val="00E96FEF"/>
    <w:rsid w:val="00EA1970"/>
    <w:rsid w:val="00EA2E65"/>
    <w:rsid w:val="00EA36E1"/>
    <w:rsid w:val="00EA4A7C"/>
    <w:rsid w:val="00EA4ADB"/>
    <w:rsid w:val="00EA6AF4"/>
    <w:rsid w:val="00EA75A2"/>
    <w:rsid w:val="00EB0310"/>
    <w:rsid w:val="00EB32E5"/>
    <w:rsid w:val="00EB3D25"/>
    <w:rsid w:val="00EB4E30"/>
    <w:rsid w:val="00EB559E"/>
    <w:rsid w:val="00EC12B4"/>
    <w:rsid w:val="00EC157C"/>
    <w:rsid w:val="00EC3749"/>
    <w:rsid w:val="00EC43B8"/>
    <w:rsid w:val="00EC4AA0"/>
    <w:rsid w:val="00EC62D0"/>
    <w:rsid w:val="00EC6CF5"/>
    <w:rsid w:val="00ED08B7"/>
    <w:rsid w:val="00ED0B9B"/>
    <w:rsid w:val="00ED0F04"/>
    <w:rsid w:val="00ED0FA4"/>
    <w:rsid w:val="00ED350D"/>
    <w:rsid w:val="00ED3DF9"/>
    <w:rsid w:val="00ED637F"/>
    <w:rsid w:val="00EE0C60"/>
    <w:rsid w:val="00EE13C2"/>
    <w:rsid w:val="00EE2486"/>
    <w:rsid w:val="00EE2750"/>
    <w:rsid w:val="00EE3704"/>
    <w:rsid w:val="00EE3CF8"/>
    <w:rsid w:val="00EE40A6"/>
    <w:rsid w:val="00EE4BFA"/>
    <w:rsid w:val="00EE535A"/>
    <w:rsid w:val="00EE5D79"/>
    <w:rsid w:val="00EE7890"/>
    <w:rsid w:val="00EF01DE"/>
    <w:rsid w:val="00EF0A7E"/>
    <w:rsid w:val="00EF13EA"/>
    <w:rsid w:val="00EF19AD"/>
    <w:rsid w:val="00EF702D"/>
    <w:rsid w:val="00EF7D47"/>
    <w:rsid w:val="00F0003B"/>
    <w:rsid w:val="00F002E3"/>
    <w:rsid w:val="00F03657"/>
    <w:rsid w:val="00F03DB4"/>
    <w:rsid w:val="00F05110"/>
    <w:rsid w:val="00F05154"/>
    <w:rsid w:val="00F05ED2"/>
    <w:rsid w:val="00F06CC9"/>
    <w:rsid w:val="00F07357"/>
    <w:rsid w:val="00F10AB3"/>
    <w:rsid w:val="00F11793"/>
    <w:rsid w:val="00F123FF"/>
    <w:rsid w:val="00F13559"/>
    <w:rsid w:val="00F15D60"/>
    <w:rsid w:val="00F16574"/>
    <w:rsid w:val="00F172A8"/>
    <w:rsid w:val="00F1740A"/>
    <w:rsid w:val="00F2035D"/>
    <w:rsid w:val="00F210AE"/>
    <w:rsid w:val="00F221C1"/>
    <w:rsid w:val="00F226AD"/>
    <w:rsid w:val="00F237AF"/>
    <w:rsid w:val="00F23BF1"/>
    <w:rsid w:val="00F26FE5"/>
    <w:rsid w:val="00F305E3"/>
    <w:rsid w:val="00F32937"/>
    <w:rsid w:val="00F33226"/>
    <w:rsid w:val="00F33DD5"/>
    <w:rsid w:val="00F340FC"/>
    <w:rsid w:val="00F34A25"/>
    <w:rsid w:val="00F35401"/>
    <w:rsid w:val="00F35EAA"/>
    <w:rsid w:val="00F36FFE"/>
    <w:rsid w:val="00F370B1"/>
    <w:rsid w:val="00F370C1"/>
    <w:rsid w:val="00F37FBA"/>
    <w:rsid w:val="00F40BC0"/>
    <w:rsid w:val="00F41348"/>
    <w:rsid w:val="00F44D16"/>
    <w:rsid w:val="00F470D0"/>
    <w:rsid w:val="00F47694"/>
    <w:rsid w:val="00F50AE4"/>
    <w:rsid w:val="00F510F3"/>
    <w:rsid w:val="00F512D2"/>
    <w:rsid w:val="00F53629"/>
    <w:rsid w:val="00F539BA"/>
    <w:rsid w:val="00F5523A"/>
    <w:rsid w:val="00F55E71"/>
    <w:rsid w:val="00F57D51"/>
    <w:rsid w:val="00F60BB8"/>
    <w:rsid w:val="00F60D95"/>
    <w:rsid w:val="00F60F64"/>
    <w:rsid w:val="00F61E9A"/>
    <w:rsid w:val="00F625DF"/>
    <w:rsid w:val="00F6436A"/>
    <w:rsid w:val="00F66C7E"/>
    <w:rsid w:val="00F70292"/>
    <w:rsid w:val="00F711B2"/>
    <w:rsid w:val="00F735FB"/>
    <w:rsid w:val="00F75A96"/>
    <w:rsid w:val="00F76119"/>
    <w:rsid w:val="00F77A65"/>
    <w:rsid w:val="00F77B49"/>
    <w:rsid w:val="00F807C1"/>
    <w:rsid w:val="00F81A64"/>
    <w:rsid w:val="00F81C42"/>
    <w:rsid w:val="00F8251C"/>
    <w:rsid w:val="00F82D20"/>
    <w:rsid w:val="00F82FC5"/>
    <w:rsid w:val="00F85EE8"/>
    <w:rsid w:val="00F8620E"/>
    <w:rsid w:val="00F872BE"/>
    <w:rsid w:val="00F87D3E"/>
    <w:rsid w:val="00F9125B"/>
    <w:rsid w:val="00F91564"/>
    <w:rsid w:val="00F92C25"/>
    <w:rsid w:val="00F9357B"/>
    <w:rsid w:val="00F94613"/>
    <w:rsid w:val="00F953F6"/>
    <w:rsid w:val="00F971F4"/>
    <w:rsid w:val="00FA1C85"/>
    <w:rsid w:val="00FA4729"/>
    <w:rsid w:val="00FB17FB"/>
    <w:rsid w:val="00FB2A5F"/>
    <w:rsid w:val="00FC0E13"/>
    <w:rsid w:val="00FC15C2"/>
    <w:rsid w:val="00FC1673"/>
    <w:rsid w:val="00FC1FC6"/>
    <w:rsid w:val="00FC33DB"/>
    <w:rsid w:val="00FC3BD6"/>
    <w:rsid w:val="00FC44D6"/>
    <w:rsid w:val="00FC453A"/>
    <w:rsid w:val="00FC7496"/>
    <w:rsid w:val="00FD1963"/>
    <w:rsid w:val="00FD1DB3"/>
    <w:rsid w:val="00FD39FA"/>
    <w:rsid w:val="00FD47AF"/>
    <w:rsid w:val="00FD5219"/>
    <w:rsid w:val="00FD58E3"/>
    <w:rsid w:val="00FD74CD"/>
    <w:rsid w:val="00FE1340"/>
    <w:rsid w:val="00FE1892"/>
    <w:rsid w:val="00FE19D4"/>
    <w:rsid w:val="00FE2678"/>
    <w:rsid w:val="00FE28A5"/>
    <w:rsid w:val="00FE2E5C"/>
    <w:rsid w:val="00FE36F1"/>
    <w:rsid w:val="00FE3D34"/>
    <w:rsid w:val="00FF5E5B"/>
    <w:rsid w:val="01151253"/>
    <w:rsid w:val="014D0B1B"/>
    <w:rsid w:val="017174B2"/>
    <w:rsid w:val="01C15197"/>
    <w:rsid w:val="022C686B"/>
    <w:rsid w:val="031A3015"/>
    <w:rsid w:val="038B503E"/>
    <w:rsid w:val="03C816BD"/>
    <w:rsid w:val="051C4A8C"/>
    <w:rsid w:val="059816BB"/>
    <w:rsid w:val="05C11BBB"/>
    <w:rsid w:val="060B6FA9"/>
    <w:rsid w:val="077E0E38"/>
    <w:rsid w:val="079A3221"/>
    <w:rsid w:val="08D343CC"/>
    <w:rsid w:val="0B6727D9"/>
    <w:rsid w:val="0C4F20C3"/>
    <w:rsid w:val="0D3F57BC"/>
    <w:rsid w:val="0F217B57"/>
    <w:rsid w:val="0FEF2A7E"/>
    <w:rsid w:val="11345598"/>
    <w:rsid w:val="11CE72AB"/>
    <w:rsid w:val="12EB983C"/>
    <w:rsid w:val="148E0F19"/>
    <w:rsid w:val="160A208A"/>
    <w:rsid w:val="16444919"/>
    <w:rsid w:val="17900A5C"/>
    <w:rsid w:val="17C27715"/>
    <w:rsid w:val="185D11EC"/>
    <w:rsid w:val="190F2B7A"/>
    <w:rsid w:val="19902822"/>
    <w:rsid w:val="19FA022A"/>
    <w:rsid w:val="1CF7F20C"/>
    <w:rsid w:val="1DF7E26C"/>
    <w:rsid w:val="1E21054D"/>
    <w:rsid w:val="1EE7797E"/>
    <w:rsid w:val="1F370576"/>
    <w:rsid w:val="1F5741F4"/>
    <w:rsid w:val="2082020A"/>
    <w:rsid w:val="20FB5974"/>
    <w:rsid w:val="21584C46"/>
    <w:rsid w:val="217161DD"/>
    <w:rsid w:val="225C3B60"/>
    <w:rsid w:val="2275340D"/>
    <w:rsid w:val="23394977"/>
    <w:rsid w:val="24BC7E3B"/>
    <w:rsid w:val="26A35DEE"/>
    <w:rsid w:val="272E6C8D"/>
    <w:rsid w:val="274A5F11"/>
    <w:rsid w:val="27EEBB85"/>
    <w:rsid w:val="280F69E8"/>
    <w:rsid w:val="295849BE"/>
    <w:rsid w:val="2DFFAE01"/>
    <w:rsid w:val="2F9C60F1"/>
    <w:rsid w:val="30550C6A"/>
    <w:rsid w:val="31130E82"/>
    <w:rsid w:val="313F3CAC"/>
    <w:rsid w:val="31633F23"/>
    <w:rsid w:val="32056400"/>
    <w:rsid w:val="32BF1EC0"/>
    <w:rsid w:val="339E6948"/>
    <w:rsid w:val="33B87ADD"/>
    <w:rsid w:val="34C6340E"/>
    <w:rsid w:val="35D62BDE"/>
    <w:rsid w:val="360A3AE4"/>
    <w:rsid w:val="36D54201"/>
    <w:rsid w:val="37B9357C"/>
    <w:rsid w:val="37BD66F5"/>
    <w:rsid w:val="37EF76BE"/>
    <w:rsid w:val="38132406"/>
    <w:rsid w:val="390D5B9F"/>
    <w:rsid w:val="3956224D"/>
    <w:rsid w:val="395704B5"/>
    <w:rsid w:val="399A5A03"/>
    <w:rsid w:val="39A44444"/>
    <w:rsid w:val="39C9CCBB"/>
    <w:rsid w:val="39DFB72B"/>
    <w:rsid w:val="3A0F9067"/>
    <w:rsid w:val="3A752274"/>
    <w:rsid w:val="3BF7F3A4"/>
    <w:rsid w:val="3C53303F"/>
    <w:rsid w:val="3C533DA8"/>
    <w:rsid w:val="3CA41EFE"/>
    <w:rsid w:val="3CBFF959"/>
    <w:rsid w:val="3DBB965F"/>
    <w:rsid w:val="3DFF87B2"/>
    <w:rsid w:val="3ED41CE5"/>
    <w:rsid w:val="3FB4123F"/>
    <w:rsid w:val="3FBB5009"/>
    <w:rsid w:val="3FDBEF89"/>
    <w:rsid w:val="3FFEF681"/>
    <w:rsid w:val="40EA55F7"/>
    <w:rsid w:val="40FB7670"/>
    <w:rsid w:val="45B95404"/>
    <w:rsid w:val="45DE3FC2"/>
    <w:rsid w:val="464B0AA7"/>
    <w:rsid w:val="46A31BEB"/>
    <w:rsid w:val="47BB1907"/>
    <w:rsid w:val="47CC07A2"/>
    <w:rsid w:val="47DFC3B6"/>
    <w:rsid w:val="480F6C3C"/>
    <w:rsid w:val="497FA8AC"/>
    <w:rsid w:val="498B027F"/>
    <w:rsid w:val="4AF8BBD1"/>
    <w:rsid w:val="4ED35D3D"/>
    <w:rsid w:val="4EF063B3"/>
    <w:rsid w:val="4F6E763C"/>
    <w:rsid w:val="50016325"/>
    <w:rsid w:val="50084078"/>
    <w:rsid w:val="50C2055C"/>
    <w:rsid w:val="517F33A4"/>
    <w:rsid w:val="51F14D0B"/>
    <w:rsid w:val="521A385B"/>
    <w:rsid w:val="52637E0B"/>
    <w:rsid w:val="53311CF5"/>
    <w:rsid w:val="5385483B"/>
    <w:rsid w:val="54F78BEE"/>
    <w:rsid w:val="55523AD5"/>
    <w:rsid w:val="558A64D4"/>
    <w:rsid w:val="55F368C5"/>
    <w:rsid w:val="56CEF792"/>
    <w:rsid w:val="56F7F6CF"/>
    <w:rsid w:val="573E7E5F"/>
    <w:rsid w:val="57E62351"/>
    <w:rsid w:val="57FD720C"/>
    <w:rsid w:val="58AF09D0"/>
    <w:rsid w:val="58FB01AB"/>
    <w:rsid w:val="59215342"/>
    <w:rsid w:val="59F20A8D"/>
    <w:rsid w:val="5A45448E"/>
    <w:rsid w:val="5ADA3D54"/>
    <w:rsid w:val="5AF155B7"/>
    <w:rsid w:val="5B59CA3F"/>
    <w:rsid w:val="5B675208"/>
    <w:rsid w:val="5BA69B42"/>
    <w:rsid w:val="5BF65F84"/>
    <w:rsid w:val="5CBF4C8D"/>
    <w:rsid w:val="5CFB0877"/>
    <w:rsid w:val="5D916D06"/>
    <w:rsid w:val="5DCB1488"/>
    <w:rsid w:val="5E2B53DF"/>
    <w:rsid w:val="5EDE14BD"/>
    <w:rsid w:val="5EFA12B3"/>
    <w:rsid w:val="5F560934"/>
    <w:rsid w:val="5F735293"/>
    <w:rsid w:val="5FC788B3"/>
    <w:rsid w:val="60903494"/>
    <w:rsid w:val="609B469B"/>
    <w:rsid w:val="60EA12D8"/>
    <w:rsid w:val="61534507"/>
    <w:rsid w:val="626D740F"/>
    <w:rsid w:val="633A47AB"/>
    <w:rsid w:val="647C54E3"/>
    <w:rsid w:val="653F1382"/>
    <w:rsid w:val="65C0630A"/>
    <w:rsid w:val="670F0ED0"/>
    <w:rsid w:val="671362D9"/>
    <w:rsid w:val="68366A03"/>
    <w:rsid w:val="6871597E"/>
    <w:rsid w:val="69335FEA"/>
    <w:rsid w:val="69FF402A"/>
    <w:rsid w:val="6A212D35"/>
    <w:rsid w:val="6AF80EC3"/>
    <w:rsid w:val="6B8A321B"/>
    <w:rsid w:val="6B9D6AAA"/>
    <w:rsid w:val="6BB78B3D"/>
    <w:rsid w:val="6BB7FEAE"/>
    <w:rsid w:val="6BF3C085"/>
    <w:rsid w:val="6BF7AC7D"/>
    <w:rsid w:val="6BFF9F68"/>
    <w:rsid w:val="6CA43E69"/>
    <w:rsid w:val="6D7BA531"/>
    <w:rsid w:val="6D8C209F"/>
    <w:rsid w:val="6DFE6BFE"/>
    <w:rsid w:val="6E7938AD"/>
    <w:rsid w:val="6EFFD604"/>
    <w:rsid w:val="6F1F1613"/>
    <w:rsid w:val="6F6E0345"/>
    <w:rsid w:val="6F945CFE"/>
    <w:rsid w:val="6FAF2059"/>
    <w:rsid w:val="6FB339D6"/>
    <w:rsid w:val="6FDF1B5A"/>
    <w:rsid w:val="6FE7A918"/>
    <w:rsid w:val="6FEEF88A"/>
    <w:rsid w:val="6FFE0DC2"/>
    <w:rsid w:val="70B22023"/>
    <w:rsid w:val="715B2244"/>
    <w:rsid w:val="71ED7981"/>
    <w:rsid w:val="725D01F5"/>
    <w:rsid w:val="72E41CA5"/>
    <w:rsid w:val="72F38C4A"/>
    <w:rsid w:val="73532973"/>
    <w:rsid w:val="73B06F65"/>
    <w:rsid w:val="744DDEB1"/>
    <w:rsid w:val="750A59DC"/>
    <w:rsid w:val="764C3199"/>
    <w:rsid w:val="765829C7"/>
    <w:rsid w:val="7694203A"/>
    <w:rsid w:val="76DEFEB4"/>
    <w:rsid w:val="773439AB"/>
    <w:rsid w:val="77862A8F"/>
    <w:rsid w:val="78762493"/>
    <w:rsid w:val="78FE8BA1"/>
    <w:rsid w:val="79FEAA3A"/>
    <w:rsid w:val="7A2E5CB0"/>
    <w:rsid w:val="7AF33058"/>
    <w:rsid w:val="7BD71754"/>
    <w:rsid w:val="7BDFC048"/>
    <w:rsid w:val="7BEF1EC2"/>
    <w:rsid w:val="7BF6B159"/>
    <w:rsid w:val="7BFAE61D"/>
    <w:rsid w:val="7BFF380E"/>
    <w:rsid w:val="7BFF5C7B"/>
    <w:rsid w:val="7C0E77F2"/>
    <w:rsid w:val="7C945CA8"/>
    <w:rsid w:val="7D57F260"/>
    <w:rsid w:val="7DBF4F35"/>
    <w:rsid w:val="7DDB5BAC"/>
    <w:rsid w:val="7EABF10B"/>
    <w:rsid w:val="7EC61AC4"/>
    <w:rsid w:val="7EFD04FE"/>
    <w:rsid w:val="7EFF1809"/>
    <w:rsid w:val="7EFFA5BD"/>
    <w:rsid w:val="7EFFD353"/>
    <w:rsid w:val="7F0D21BA"/>
    <w:rsid w:val="7F36CA11"/>
    <w:rsid w:val="7F3FDFE1"/>
    <w:rsid w:val="7F79F682"/>
    <w:rsid w:val="7F7FC6BE"/>
    <w:rsid w:val="7F86622D"/>
    <w:rsid w:val="7F9E7EBC"/>
    <w:rsid w:val="7FDBAF7A"/>
    <w:rsid w:val="7FDF6DE5"/>
    <w:rsid w:val="7FEBFBE2"/>
    <w:rsid w:val="7FEFBB70"/>
    <w:rsid w:val="7FFCCBBE"/>
    <w:rsid w:val="7FFDF6BB"/>
    <w:rsid w:val="7FFE53EF"/>
    <w:rsid w:val="7FFF5A0D"/>
    <w:rsid w:val="97743C2A"/>
    <w:rsid w:val="9DFF13A2"/>
    <w:rsid w:val="9FFE4A14"/>
    <w:rsid w:val="ABB7C95A"/>
    <w:rsid w:val="ACB59686"/>
    <w:rsid w:val="AF7FB45F"/>
    <w:rsid w:val="AFBFA385"/>
    <w:rsid w:val="B3A35EAC"/>
    <w:rsid w:val="B3D50F7D"/>
    <w:rsid w:val="B59554A3"/>
    <w:rsid w:val="BBF7621A"/>
    <w:rsid w:val="BCFF21C7"/>
    <w:rsid w:val="BDFF9B5F"/>
    <w:rsid w:val="BEFB46D3"/>
    <w:rsid w:val="BFBD4E31"/>
    <w:rsid w:val="BFD7EF93"/>
    <w:rsid w:val="BFEF761F"/>
    <w:rsid w:val="BFFBF6F5"/>
    <w:rsid w:val="BFFF4790"/>
    <w:rsid w:val="C6CD2664"/>
    <w:rsid w:val="CAFEF954"/>
    <w:rsid w:val="CCEB5A84"/>
    <w:rsid w:val="CDFB3348"/>
    <w:rsid w:val="CED67597"/>
    <w:rsid w:val="CFBF2603"/>
    <w:rsid w:val="CFFA1CD7"/>
    <w:rsid w:val="D3F68CDF"/>
    <w:rsid w:val="D5A8E9DD"/>
    <w:rsid w:val="D76FD2E2"/>
    <w:rsid w:val="D96BC089"/>
    <w:rsid w:val="DB6FB2EA"/>
    <w:rsid w:val="DB751D78"/>
    <w:rsid w:val="DBB3AA1E"/>
    <w:rsid w:val="DBBF130D"/>
    <w:rsid w:val="DBF63187"/>
    <w:rsid w:val="DEBE34DC"/>
    <w:rsid w:val="DEFBE6E4"/>
    <w:rsid w:val="DFFAA94B"/>
    <w:rsid w:val="DFFB450F"/>
    <w:rsid w:val="E7754F09"/>
    <w:rsid w:val="E78D3BC2"/>
    <w:rsid w:val="E7BB546B"/>
    <w:rsid w:val="E97BCCE6"/>
    <w:rsid w:val="ED794953"/>
    <w:rsid w:val="EDFD8C7E"/>
    <w:rsid w:val="EFEF00D2"/>
    <w:rsid w:val="F0D959DB"/>
    <w:rsid w:val="F3BDB6C5"/>
    <w:rsid w:val="F3E76F3F"/>
    <w:rsid w:val="F5BF189F"/>
    <w:rsid w:val="F5DB807B"/>
    <w:rsid w:val="F5E7FF4D"/>
    <w:rsid w:val="F7B7BE77"/>
    <w:rsid w:val="F7F5EB74"/>
    <w:rsid w:val="F9ED37AB"/>
    <w:rsid w:val="FB257D0F"/>
    <w:rsid w:val="FB374726"/>
    <w:rsid w:val="FB7D06A1"/>
    <w:rsid w:val="FBBE7790"/>
    <w:rsid w:val="FBEDE0A9"/>
    <w:rsid w:val="FBFB3DD2"/>
    <w:rsid w:val="FBFB876B"/>
    <w:rsid w:val="FCFF2037"/>
    <w:rsid w:val="FCFF8A97"/>
    <w:rsid w:val="FD7ED997"/>
    <w:rsid w:val="FDBFAC98"/>
    <w:rsid w:val="FDDDB374"/>
    <w:rsid w:val="FDF7D6FA"/>
    <w:rsid w:val="FDF99B5E"/>
    <w:rsid w:val="FE2BCBC9"/>
    <w:rsid w:val="FE7DF7A9"/>
    <w:rsid w:val="FE9D29C2"/>
    <w:rsid w:val="FEBD2D2C"/>
    <w:rsid w:val="FECE27A9"/>
    <w:rsid w:val="FEFA750C"/>
    <w:rsid w:val="FEFB1E0E"/>
    <w:rsid w:val="FF3D8FFE"/>
    <w:rsid w:val="FF574547"/>
    <w:rsid w:val="FF5ED573"/>
    <w:rsid w:val="FF6DCCFC"/>
    <w:rsid w:val="FF7BB670"/>
    <w:rsid w:val="FF7F71E4"/>
    <w:rsid w:val="FF86500A"/>
    <w:rsid w:val="FFBE1547"/>
    <w:rsid w:val="FFCFEE34"/>
    <w:rsid w:val="FFDE9135"/>
    <w:rsid w:val="FFEDC10D"/>
    <w:rsid w:val="FFFB8C92"/>
    <w:rsid w:val="FFFC4842"/>
    <w:rsid w:val="FFFF4E1A"/>
    <w:rsid w:val="FFFFD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uiPriority w:val="0"/>
    <w:pPr>
      <w:ind w:firstLine="645"/>
    </w:pPr>
    <w:rPr>
      <w:rFonts w:eastAsia="仿宋_GB2312"/>
      <w:sz w:val="32"/>
    </w:r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uiPriority w:val="0"/>
    <w:pPr>
      <w:spacing w:after="120" w:line="480" w:lineRule="auto"/>
    </w:p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semiHidden/>
    <w:uiPriority w:val="0"/>
    <w:rPr>
      <w:sz w:val="21"/>
      <w:szCs w:val="21"/>
    </w:rPr>
  </w:style>
  <w:style w:type="character" w:customStyle="1" w:styleId="20">
    <w:name w:val="页脚 Char"/>
    <w:link w:val="10"/>
    <w:uiPriority w:val="0"/>
    <w:rPr>
      <w:kern w:val="2"/>
      <w:sz w:val="18"/>
      <w:szCs w:val="18"/>
    </w:rPr>
  </w:style>
  <w:style w:type="character" w:customStyle="1" w:styleId="21">
    <w:name w:val="tpc_content"/>
    <w:uiPriority w:val="0"/>
  </w:style>
  <w:style w:type="paragraph" w:customStyle="1" w:styleId="22">
    <w:name w:val=" Char6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3">
    <w:name w:val=" Char Char Char Char Char Char Char Char Char Char"/>
    <w:basedOn w:val="1"/>
    <w:uiPriority w:val="0"/>
    <w:rPr>
      <w:sz w:val="32"/>
      <w:szCs w:val="32"/>
    </w:rPr>
  </w:style>
  <w:style w:type="paragraph" w:customStyle="1" w:styleId="24">
    <w:name w:val="Char"/>
    <w:basedOn w:val="1"/>
    <w:uiPriority w:val="0"/>
    <w:pPr>
      <w:spacing w:line="360" w:lineRule="auto"/>
    </w:pPr>
    <w:rPr>
      <w:rFonts w:ascii="仿宋_GB2312"/>
      <w:b/>
    </w:rPr>
  </w:style>
  <w:style w:type="paragraph" w:customStyle="1" w:styleId="25">
    <w:name w:val="_Style 3"/>
    <w:basedOn w:val="1"/>
    <w:uiPriority w:val="0"/>
  </w:style>
  <w:style w:type="paragraph" w:customStyle="1" w:styleId="26">
    <w:name w:val="Char6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7">
    <w:name w:val=" Char"/>
    <w:basedOn w:val="1"/>
    <w:uiPriority w:val="0"/>
    <w:rPr>
      <w:rFonts w:ascii="Tahoma" w:hAnsi="Tahoma"/>
      <w:sz w:val="24"/>
      <w:szCs w:val="20"/>
    </w:rPr>
  </w:style>
  <w:style w:type="paragraph" w:customStyle="1" w:styleId="28">
    <w:name w:val=" Char Char Char"/>
    <w:basedOn w:val="1"/>
    <w:semiHidden/>
    <w:uiPriority w:val="0"/>
  </w:style>
  <w:style w:type="paragraph" w:customStyle="1" w:styleId="29">
    <w:name w:val="WW-普通文字"/>
    <w:basedOn w:val="1"/>
    <w:uiPriority w:val="0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30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31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32">
    <w:name w:val="Default Paragraph Char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33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information_detail_rq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publishtime"/>
    <w:uiPriority w:val="0"/>
  </w:style>
  <w:style w:type="character" w:customStyle="1" w:styleId="36">
    <w:name w:val="fontsize"/>
    <w:uiPriority w:val="0"/>
  </w:style>
  <w:style w:type="character" w:customStyle="1" w:styleId="37">
    <w:name w:val="source"/>
    <w:uiPriority w:val="0"/>
  </w:style>
  <w:style w:type="character" w:customStyle="1" w:styleId="38">
    <w:name w:val="autho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7169;&#26495;\&#20844;&#25991;&#27169;&#26495;201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公文模板2012</Template>
  <Company>Microsoft</Company>
  <Pages>3</Pages>
  <Words>419</Words>
  <Characters>457</Characters>
  <Lines>17</Lines>
  <Paragraphs>4</Paragraphs>
  <TotalTime>1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2025-05-30T09:40:00Z</dcterms:created>
  <dc:creator>User</dc:creator>
  <cp:lastModifiedBy>huh</cp:lastModifiedBy>
  <cp:lastPrinted>2026-05-22T06:46:00Z</cp:lastPrinted>
  <dcterms:modified xsi:type="dcterms:W3CDTF">2026-05-27T06:41:45Z</dcterms:modified>
  <dc:title>word文档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D187B45BBE9C4510ABC8F92EA1DA33A4_13</vt:lpwstr>
  </property>
</Properties>
</file>