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105" w:rightChars="5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</w:p>
    <w:p>
      <w:pPr>
        <w:adjustRightInd w:val="0"/>
        <w:snapToGrid w:val="0"/>
        <w:spacing w:line="560" w:lineRule="exact"/>
        <w:ind w:right="105" w:rightChars="50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:lang w:eastAsia="zh-CN"/>
        </w:rPr>
        <w:t>庐阳区学校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</w:rPr>
        <w:t>“学宪法讲宪法”活动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工作人员信息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表</w:t>
      </w:r>
    </w:p>
    <w:p>
      <w:pPr>
        <w:adjustRightInd w:val="0"/>
        <w:snapToGrid w:val="0"/>
        <w:spacing w:line="560" w:lineRule="exact"/>
        <w:ind w:right="105" w:rightChars="50"/>
        <w:jc w:val="center"/>
        <w:rPr>
          <w:rFonts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</w:p>
    <w:tbl>
      <w:tblPr>
        <w:tblStyle w:val="10"/>
        <w:tblW w:w="13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027"/>
        <w:gridCol w:w="1456"/>
        <w:gridCol w:w="1812"/>
        <w:gridCol w:w="1454"/>
        <w:gridCol w:w="1906"/>
        <w:gridCol w:w="1230"/>
        <w:gridCol w:w="163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601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027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326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分管领导</w:t>
            </w:r>
          </w:p>
        </w:tc>
        <w:tc>
          <w:tcPr>
            <w:tcW w:w="622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经办人员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01" w:type="dxa"/>
            <w:vMerge w:val="continue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7" w:type="dxa"/>
            <w:vMerge w:val="continue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6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姓名</w:t>
            </w:r>
          </w:p>
        </w:tc>
        <w:tc>
          <w:tcPr>
            <w:tcW w:w="1812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电话</w:t>
            </w:r>
          </w:p>
        </w:tc>
        <w:tc>
          <w:tcPr>
            <w:tcW w:w="1454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姓名</w:t>
            </w:r>
          </w:p>
        </w:tc>
        <w:tc>
          <w:tcPr>
            <w:tcW w:w="1906" w:type="dxa"/>
            <w:vAlign w:val="top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部门</w:t>
            </w:r>
          </w:p>
        </w:tc>
        <w:tc>
          <w:tcPr>
            <w:tcW w:w="1230" w:type="dxa"/>
            <w:vAlign w:val="top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63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电话</w:t>
            </w:r>
          </w:p>
        </w:tc>
        <w:tc>
          <w:tcPr>
            <w:tcW w:w="1005" w:type="dxa"/>
            <w:vMerge w:val="continue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  <w:jc w:val="center"/>
        </w:trPr>
        <w:tc>
          <w:tcPr>
            <w:tcW w:w="601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7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6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2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4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6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0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601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7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6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2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4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6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0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  <w:jc w:val="center"/>
        </w:trPr>
        <w:tc>
          <w:tcPr>
            <w:tcW w:w="601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7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6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2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4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6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0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560" w:lineRule="exact"/>
        <w:ind w:right="105" w:rightChars="5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60" w:lineRule="exact"/>
        <w:ind w:right="105" w:rightChars="5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附件2</w:t>
      </w:r>
    </w:p>
    <w:p>
      <w:pPr>
        <w:adjustRightInd w:val="0"/>
        <w:snapToGrid w:val="0"/>
        <w:spacing w:line="560" w:lineRule="exact"/>
        <w:ind w:right="105" w:rightChars="50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合肥市中小学生“学宪法讲宪法”演讲比赛报名表</w:t>
      </w:r>
    </w:p>
    <w:p>
      <w:pPr>
        <w:adjustRightInd w:val="0"/>
        <w:snapToGrid w:val="0"/>
        <w:spacing w:line="560" w:lineRule="exact"/>
        <w:ind w:right="105" w:rightChars="5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>
      <w:pPr>
        <w:adjustRightInd w:val="0"/>
        <w:snapToGrid w:val="0"/>
        <w:spacing w:line="560" w:lineRule="exact"/>
        <w:ind w:right="105" w:rightChars="50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填表单位：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填表人：                     联系电话：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872"/>
        <w:gridCol w:w="2322"/>
        <w:gridCol w:w="1603"/>
        <w:gridCol w:w="3101"/>
        <w:gridCol w:w="2217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</w:trPr>
        <w:tc>
          <w:tcPr>
            <w:tcW w:w="973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322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  <w:t>学校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  <w:t>组别</w:t>
            </w:r>
          </w:p>
        </w:tc>
        <w:tc>
          <w:tcPr>
            <w:tcW w:w="3101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  <w:t>作品名称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  <w:t>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shd w:val="clear" w:color="auto" w:fill="FFFFFF"/>
              </w:rPr>
              <w:t>导教师（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限1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shd w:val="clear" w:color="auto" w:fill="FFFFFF"/>
              </w:rPr>
              <w:t>名）</w:t>
            </w:r>
          </w:p>
        </w:tc>
        <w:tc>
          <w:tcPr>
            <w:tcW w:w="1947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973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2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22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3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01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7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7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973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2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22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3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01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7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7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973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2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22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3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01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7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7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973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2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22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3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01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7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7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973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2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22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3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01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7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7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973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2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22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3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01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7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7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560" w:lineRule="exact"/>
        <w:ind w:right="105" w:rightChars="5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附件3</w:t>
      </w:r>
    </w:p>
    <w:p>
      <w:pPr>
        <w:adjustRightInd w:val="0"/>
        <w:snapToGrid w:val="0"/>
        <w:spacing w:line="560" w:lineRule="exact"/>
        <w:ind w:right="105" w:rightChars="50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合肥市中小学生“学宪法讲宪法”知识竞赛报名表</w:t>
      </w:r>
    </w:p>
    <w:p>
      <w:pPr>
        <w:adjustRightInd w:val="0"/>
        <w:snapToGrid w:val="0"/>
        <w:spacing w:line="560" w:lineRule="exact"/>
        <w:ind w:right="105" w:rightChars="5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>
      <w:pPr>
        <w:adjustRightInd w:val="0"/>
        <w:snapToGrid w:val="0"/>
        <w:spacing w:line="560" w:lineRule="exact"/>
        <w:ind w:right="105" w:rightChars="50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填表单位：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填表人：              联系电话：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035"/>
        <w:gridCol w:w="3602"/>
        <w:gridCol w:w="2095"/>
        <w:gridCol w:w="2507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035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3602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  <w:t>学校</w:t>
            </w:r>
          </w:p>
        </w:tc>
        <w:tc>
          <w:tcPr>
            <w:tcW w:w="2095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  <w:t>组别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  <w:t>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shd w:val="clear" w:color="auto" w:fill="FFFFFF"/>
              </w:rPr>
              <w:t>导教师（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限1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shd w:val="clear" w:color="auto" w:fill="FFFFFF"/>
              </w:rPr>
              <w:t>名）</w:t>
            </w:r>
          </w:p>
        </w:tc>
        <w:tc>
          <w:tcPr>
            <w:tcW w:w="2723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05" w:right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17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2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07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3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17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2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07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3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17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2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07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3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17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2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07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3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17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2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07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3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17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2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07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3" w:type="dxa"/>
          </w:tcPr>
          <w:p>
            <w:pPr>
              <w:adjustRightInd w:val="0"/>
              <w:snapToGrid w:val="0"/>
              <w:spacing w:line="560" w:lineRule="exact"/>
              <w:ind w:right="105" w:rightChars="50"/>
              <w:rPr>
                <w:rFonts w:asciiTheme="minorEastAsia" w:hAnsiTheme="minorEastAsia" w:eastAsia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560" w:lineRule="exact"/>
        <w:ind w:right="105" w:rightChars="50"/>
        <w:rPr>
          <w:rFonts w:ascii="仿宋" w:hAnsi="仿宋" w:eastAsia="仿宋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EwZjI1ZDM4NmEzNzhlYjBhOTU1ZDhmNWUzYWY4YjEifQ=="/>
  </w:docVars>
  <w:rsids>
    <w:rsidRoot w:val="642573D0"/>
    <w:rsid w:val="00223DE1"/>
    <w:rsid w:val="003311B8"/>
    <w:rsid w:val="003F3FD8"/>
    <w:rsid w:val="004369D7"/>
    <w:rsid w:val="004E037B"/>
    <w:rsid w:val="00536AD4"/>
    <w:rsid w:val="00623F96"/>
    <w:rsid w:val="006828D5"/>
    <w:rsid w:val="006A4113"/>
    <w:rsid w:val="007774B5"/>
    <w:rsid w:val="007B7D23"/>
    <w:rsid w:val="007E2827"/>
    <w:rsid w:val="0080150B"/>
    <w:rsid w:val="00853073"/>
    <w:rsid w:val="008A729C"/>
    <w:rsid w:val="008D6614"/>
    <w:rsid w:val="008F788D"/>
    <w:rsid w:val="00975359"/>
    <w:rsid w:val="00981AC2"/>
    <w:rsid w:val="009E5B61"/>
    <w:rsid w:val="00B4677E"/>
    <w:rsid w:val="00BB7673"/>
    <w:rsid w:val="00BE03BA"/>
    <w:rsid w:val="00C63341"/>
    <w:rsid w:val="00D2066B"/>
    <w:rsid w:val="00D20ADA"/>
    <w:rsid w:val="00DE5212"/>
    <w:rsid w:val="00DF7CE6"/>
    <w:rsid w:val="00E106D5"/>
    <w:rsid w:val="00E36B8B"/>
    <w:rsid w:val="00ED47B4"/>
    <w:rsid w:val="00F83568"/>
    <w:rsid w:val="012D3DDE"/>
    <w:rsid w:val="012F784D"/>
    <w:rsid w:val="01434EB6"/>
    <w:rsid w:val="01BB54F7"/>
    <w:rsid w:val="02547464"/>
    <w:rsid w:val="02954AE2"/>
    <w:rsid w:val="03255414"/>
    <w:rsid w:val="03AF54AA"/>
    <w:rsid w:val="04264875"/>
    <w:rsid w:val="04D365B3"/>
    <w:rsid w:val="04DD3644"/>
    <w:rsid w:val="04E8599B"/>
    <w:rsid w:val="053872A8"/>
    <w:rsid w:val="05B44C26"/>
    <w:rsid w:val="05F90E1A"/>
    <w:rsid w:val="064D31E2"/>
    <w:rsid w:val="065131A7"/>
    <w:rsid w:val="06910A7F"/>
    <w:rsid w:val="089A2DB5"/>
    <w:rsid w:val="08DF044D"/>
    <w:rsid w:val="08FB06DB"/>
    <w:rsid w:val="096A37CD"/>
    <w:rsid w:val="09AF1167"/>
    <w:rsid w:val="09FB6EA1"/>
    <w:rsid w:val="0A1E6421"/>
    <w:rsid w:val="0AE87A7F"/>
    <w:rsid w:val="0BB66763"/>
    <w:rsid w:val="0BCE6C7F"/>
    <w:rsid w:val="0BFD0691"/>
    <w:rsid w:val="0C0E5D64"/>
    <w:rsid w:val="0C490294"/>
    <w:rsid w:val="0C6D46C3"/>
    <w:rsid w:val="0CE43E1A"/>
    <w:rsid w:val="0D4B3CBA"/>
    <w:rsid w:val="0D593CA8"/>
    <w:rsid w:val="0E121122"/>
    <w:rsid w:val="0EB12B71"/>
    <w:rsid w:val="0F2271EE"/>
    <w:rsid w:val="0F7F4A96"/>
    <w:rsid w:val="103F40FD"/>
    <w:rsid w:val="1069542F"/>
    <w:rsid w:val="1099509A"/>
    <w:rsid w:val="12251DCF"/>
    <w:rsid w:val="127F2087"/>
    <w:rsid w:val="128E2A8B"/>
    <w:rsid w:val="12F14A27"/>
    <w:rsid w:val="13E80CA6"/>
    <w:rsid w:val="13F25EE0"/>
    <w:rsid w:val="155D72B0"/>
    <w:rsid w:val="16CB4BC2"/>
    <w:rsid w:val="17020B55"/>
    <w:rsid w:val="1883067B"/>
    <w:rsid w:val="18A024CD"/>
    <w:rsid w:val="18A76B89"/>
    <w:rsid w:val="18CE42D2"/>
    <w:rsid w:val="18DF6642"/>
    <w:rsid w:val="18E53A9B"/>
    <w:rsid w:val="19626CD7"/>
    <w:rsid w:val="19AE2FAB"/>
    <w:rsid w:val="19F636A6"/>
    <w:rsid w:val="1A066AD4"/>
    <w:rsid w:val="1ADC3099"/>
    <w:rsid w:val="1B8D2034"/>
    <w:rsid w:val="1BA97230"/>
    <w:rsid w:val="1D4246CE"/>
    <w:rsid w:val="1E1F69F3"/>
    <w:rsid w:val="1E3D7AF5"/>
    <w:rsid w:val="1F3641FF"/>
    <w:rsid w:val="1FB91F4C"/>
    <w:rsid w:val="2043566A"/>
    <w:rsid w:val="20874691"/>
    <w:rsid w:val="214415EC"/>
    <w:rsid w:val="21C144E5"/>
    <w:rsid w:val="21D32722"/>
    <w:rsid w:val="21D35C51"/>
    <w:rsid w:val="2236009E"/>
    <w:rsid w:val="22576CAC"/>
    <w:rsid w:val="22FF1E77"/>
    <w:rsid w:val="2315577E"/>
    <w:rsid w:val="246B79DF"/>
    <w:rsid w:val="24971486"/>
    <w:rsid w:val="24F9096D"/>
    <w:rsid w:val="25FB683F"/>
    <w:rsid w:val="262E299C"/>
    <w:rsid w:val="263F2A1C"/>
    <w:rsid w:val="26F07C83"/>
    <w:rsid w:val="278532B7"/>
    <w:rsid w:val="2852633A"/>
    <w:rsid w:val="28B17A0E"/>
    <w:rsid w:val="29A366A5"/>
    <w:rsid w:val="2A0F371A"/>
    <w:rsid w:val="2A152554"/>
    <w:rsid w:val="2A6A5AAA"/>
    <w:rsid w:val="2A967720"/>
    <w:rsid w:val="2AF81193"/>
    <w:rsid w:val="2B1655BE"/>
    <w:rsid w:val="2B314405"/>
    <w:rsid w:val="2B7A3C0E"/>
    <w:rsid w:val="2C846C10"/>
    <w:rsid w:val="2CA9122B"/>
    <w:rsid w:val="2CE25D62"/>
    <w:rsid w:val="2DD0369D"/>
    <w:rsid w:val="2F1D2A71"/>
    <w:rsid w:val="2F3E0EC3"/>
    <w:rsid w:val="2FCB5289"/>
    <w:rsid w:val="30F60FAE"/>
    <w:rsid w:val="31187D6A"/>
    <w:rsid w:val="31B86B97"/>
    <w:rsid w:val="31D00045"/>
    <w:rsid w:val="320C0BF9"/>
    <w:rsid w:val="323D55B9"/>
    <w:rsid w:val="33164891"/>
    <w:rsid w:val="3381795E"/>
    <w:rsid w:val="3400322E"/>
    <w:rsid w:val="340E6FA8"/>
    <w:rsid w:val="346E1007"/>
    <w:rsid w:val="34F361A9"/>
    <w:rsid w:val="35135559"/>
    <w:rsid w:val="356A55FC"/>
    <w:rsid w:val="35EE216F"/>
    <w:rsid w:val="36474DBA"/>
    <w:rsid w:val="36DA1082"/>
    <w:rsid w:val="36EA24D7"/>
    <w:rsid w:val="378F3E45"/>
    <w:rsid w:val="37CC47DC"/>
    <w:rsid w:val="37F065A7"/>
    <w:rsid w:val="37F25055"/>
    <w:rsid w:val="38676906"/>
    <w:rsid w:val="39BF62E7"/>
    <w:rsid w:val="39E616EF"/>
    <w:rsid w:val="39EC12F3"/>
    <w:rsid w:val="3A060775"/>
    <w:rsid w:val="3A355CB4"/>
    <w:rsid w:val="3A533DF2"/>
    <w:rsid w:val="3AAD2378"/>
    <w:rsid w:val="3B1B690D"/>
    <w:rsid w:val="3B8610D8"/>
    <w:rsid w:val="3C6D3BA2"/>
    <w:rsid w:val="3D9D5F10"/>
    <w:rsid w:val="3DF90F93"/>
    <w:rsid w:val="3E442382"/>
    <w:rsid w:val="3EB86644"/>
    <w:rsid w:val="3F482B48"/>
    <w:rsid w:val="403C378E"/>
    <w:rsid w:val="41706256"/>
    <w:rsid w:val="41BD3779"/>
    <w:rsid w:val="436C066E"/>
    <w:rsid w:val="441C2AB8"/>
    <w:rsid w:val="44F87895"/>
    <w:rsid w:val="45663C61"/>
    <w:rsid w:val="45BE174A"/>
    <w:rsid w:val="45FF7887"/>
    <w:rsid w:val="46A8094F"/>
    <w:rsid w:val="46DA6AD4"/>
    <w:rsid w:val="475B02E0"/>
    <w:rsid w:val="47D4664D"/>
    <w:rsid w:val="47E22B6B"/>
    <w:rsid w:val="4A832EBE"/>
    <w:rsid w:val="4A8A28E9"/>
    <w:rsid w:val="4ACA719F"/>
    <w:rsid w:val="4B425144"/>
    <w:rsid w:val="4C440368"/>
    <w:rsid w:val="4C85354B"/>
    <w:rsid w:val="4D7E6C2D"/>
    <w:rsid w:val="4DA603F3"/>
    <w:rsid w:val="4E7452FF"/>
    <w:rsid w:val="4EAA764F"/>
    <w:rsid w:val="4F5E2025"/>
    <w:rsid w:val="4F933622"/>
    <w:rsid w:val="4FB516B0"/>
    <w:rsid w:val="506A3791"/>
    <w:rsid w:val="50B916D4"/>
    <w:rsid w:val="50C05A6E"/>
    <w:rsid w:val="511824B7"/>
    <w:rsid w:val="51B04473"/>
    <w:rsid w:val="521510A3"/>
    <w:rsid w:val="530A7DF8"/>
    <w:rsid w:val="53D33018"/>
    <w:rsid w:val="54496704"/>
    <w:rsid w:val="54D8762A"/>
    <w:rsid w:val="56951575"/>
    <w:rsid w:val="57F4772E"/>
    <w:rsid w:val="584B0DDC"/>
    <w:rsid w:val="587F275C"/>
    <w:rsid w:val="596B1519"/>
    <w:rsid w:val="59AC7985"/>
    <w:rsid w:val="5A0961EC"/>
    <w:rsid w:val="5D03335E"/>
    <w:rsid w:val="5D137698"/>
    <w:rsid w:val="5DBE44A3"/>
    <w:rsid w:val="5E0937A2"/>
    <w:rsid w:val="5E217BF3"/>
    <w:rsid w:val="5E2D47F4"/>
    <w:rsid w:val="5E3E4640"/>
    <w:rsid w:val="5EA91205"/>
    <w:rsid w:val="5EB76E76"/>
    <w:rsid w:val="5F1744A0"/>
    <w:rsid w:val="61A00D5E"/>
    <w:rsid w:val="61BE222A"/>
    <w:rsid w:val="631A0E9E"/>
    <w:rsid w:val="632612DC"/>
    <w:rsid w:val="63E02DF6"/>
    <w:rsid w:val="642573D0"/>
    <w:rsid w:val="651845C7"/>
    <w:rsid w:val="65984AAB"/>
    <w:rsid w:val="65B403D2"/>
    <w:rsid w:val="660204A0"/>
    <w:rsid w:val="6674216A"/>
    <w:rsid w:val="66BB6F82"/>
    <w:rsid w:val="67A6795F"/>
    <w:rsid w:val="67CA68EC"/>
    <w:rsid w:val="67E21398"/>
    <w:rsid w:val="67E63C28"/>
    <w:rsid w:val="69137C36"/>
    <w:rsid w:val="693704D3"/>
    <w:rsid w:val="69513CD3"/>
    <w:rsid w:val="69AF179B"/>
    <w:rsid w:val="69E623BC"/>
    <w:rsid w:val="6A6C1029"/>
    <w:rsid w:val="6AFE526E"/>
    <w:rsid w:val="6B3461E6"/>
    <w:rsid w:val="6B4A13D0"/>
    <w:rsid w:val="6B6A1B87"/>
    <w:rsid w:val="6C791C32"/>
    <w:rsid w:val="6C9901DA"/>
    <w:rsid w:val="6CF10F66"/>
    <w:rsid w:val="6D535020"/>
    <w:rsid w:val="6D8F6C42"/>
    <w:rsid w:val="6E7973D5"/>
    <w:rsid w:val="6E8F2336"/>
    <w:rsid w:val="6EAA41B8"/>
    <w:rsid w:val="6F44498B"/>
    <w:rsid w:val="6F994457"/>
    <w:rsid w:val="6FCE393F"/>
    <w:rsid w:val="703951E9"/>
    <w:rsid w:val="707F73A3"/>
    <w:rsid w:val="70F2684E"/>
    <w:rsid w:val="715C3B04"/>
    <w:rsid w:val="71CC19A9"/>
    <w:rsid w:val="71CF64C6"/>
    <w:rsid w:val="7294780C"/>
    <w:rsid w:val="72B74068"/>
    <w:rsid w:val="72D40857"/>
    <w:rsid w:val="73CE2022"/>
    <w:rsid w:val="74464B9C"/>
    <w:rsid w:val="75334088"/>
    <w:rsid w:val="76076DBB"/>
    <w:rsid w:val="76E47C83"/>
    <w:rsid w:val="7718110D"/>
    <w:rsid w:val="77B42785"/>
    <w:rsid w:val="77E3513F"/>
    <w:rsid w:val="78AC6936"/>
    <w:rsid w:val="7926330E"/>
    <w:rsid w:val="794677FC"/>
    <w:rsid w:val="7B254CCC"/>
    <w:rsid w:val="7B4D56A6"/>
    <w:rsid w:val="7B756C0A"/>
    <w:rsid w:val="7BE61BB2"/>
    <w:rsid w:val="7BF3686F"/>
    <w:rsid w:val="7CE75635"/>
    <w:rsid w:val="7DE370B3"/>
    <w:rsid w:val="7E3050BE"/>
    <w:rsid w:val="7E7E3D0A"/>
    <w:rsid w:val="7EE75026"/>
    <w:rsid w:val="7EF826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563C1" w:themeColor="hyperlink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文字 Char"/>
    <w:basedOn w:val="11"/>
    <w:link w:val="3"/>
    <w:qFormat/>
    <w:uiPriority w:val="0"/>
    <w:rPr>
      <w:kern w:val="2"/>
      <w:sz w:val="21"/>
    </w:rPr>
  </w:style>
  <w:style w:type="character" w:customStyle="1" w:styleId="15">
    <w:name w:val="批注主题 Char"/>
    <w:basedOn w:val="14"/>
    <w:link w:val="8"/>
    <w:qFormat/>
    <w:uiPriority w:val="0"/>
    <w:rPr>
      <w:b/>
      <w:bCs/>
    </w:rPr>
  </w:style>
  <w:style w:type="character" w:customStyle="1" w:styleId="16">
    <w:name w:val="批注框文本 Char"/>
    <w:basedOn w:val="11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193</Words>
  <Characters>193</Characters>
  <Lines>31</Lines>
  <Paragraphs>8</Paragraphs>
  <TotalTime>16</TotalTime>
  <ScaleCrop>false</ScaleCrop>
  <LinksUpToDate>false</LinksUpToDate>
  <CharactersWithSpaces>266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2018-08-31T03:41:00Z</dcterms:created>
  <dc:creator>Administrator</dc:creator>
  <cp:lastModifiedBy>教体局公文员</cp:lastModifiedBy>
  <cp:lastPrinted>2021-08-31T02:02:00Z</cp:lastPrinted>
  <dcterms:modified xsi:type="dcterms:W3CDTF">2022-09-15T09:14:47Z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F732F0ABACF046799C29E3643F660487</vt:lpwstr>
  </property>
</Properties>
</file>